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67218" w14:textId="77777777" w:rsidR="002447A0" w:rsidRDefault="002447A0" w:rsidP="00651DA0">
      <w:pPr>
        <w:spacing w:line="276" w:lineRule="auto"/>
        <w:jc w:val="both"/>
        <w:rPr>
          <w:rFonts w:ascii="Palatino Linotype" w:hAnsi="Palatino Linotype"/>
          <w:lang w:val="el-GR"/>
        </w:rPr>
      </w:pPr>
    </w:p>
    <w:p w14:paraId="6C5AC4B8" w14:textId="1B71440D" w:rsidR="006126F9" w:rsidRDefault="003D02A3" w:rsidP="00651DA0">
      <w:pPr>
        <w:spacing w:line="276" w:lineRule="auto"/>
        <w:jc w:val="both"/>
        <w:rPr>
          <w:rFonts w:ascii="Palatino Linotype" w:hAnsi="Palatino Linotype"/>
          <w:lang w:val="el-GR"/>
        </w:rPr>
      </w:pPr>
      <w:r>
        <w:rPr>
          <w:rFonts w:ascii="Palatino Linotype" w:hAnsi="Palatino Linotype"/>
          <w:lang w:val="el-GR"/>
        </w:rPr>
        <w:t>Αξιότιμε κ. Πρόεδρε του Διοικητικού Συμβουλίου της Ισραηλιτικής Κοινότητας Λάρισας,</w:t>
      </w:r>
    </w:p>
    <w:p w14:paraId="2D13EDF1" w14:textId="77777777" w:rsidR="002447A0" w:rsidRDefault="002447A0" w:rsidP="00651DA0">
      <w:pPr>
        <w:spacing w:line="276" w:lineRule="auto"/>
        <w:jc w:val="both"/>
        <w:rPr>
          <w:rFonts w:ascii="Palatino Linotype" w:hAnsi="Palatino Linotype"/>
          <w:lang w:val="el-GR"/>
        </w:rPr>
      </w:pPr>
    </w:p>
    <w:p w14:paraId="2FBFE209" w14:textId="2E6EF5EC" w:rsidR="003D02A3" w:rsidRDefault="003D02A3" w:rsidP="00651DA0">
      <w:pPr>
        <w:spacing w:line="276" w:lineRule="auto"/>
        <w:jc w:val="both"/>
        <w:rPr>
          <w:rFonts w:ascii="Palatino Linotype" w:hAnsi="Palatino Linotype"/>
          <w:lang w:val="el-GR"/>
        </w:rPr>
      </w:pPr>
      <w:r>
        <w:rPr>
          <w:rFonts w:ascii="Palatino Linotype" w:hAnsi="Palatino Linotype"/>
          <w:lang w:val="el-GR"/>
        </w:rPr>
        <w:t xml:space="preserve">Σας ευχαριστώ ιδιαίτερα για την τιμητική σας πρόσκληση να συμμετέχω στην κεντρική εκδήλωση για την </w:t>
      </w:r>
      <w:r w:rsidRPr="00A36C2C">
        <w:rPr>
          <w:rFonts w:ascii="Palatino Linotype" w:hAnsi="Palatino Linotype"/>
          <w:lang w:val="el-GR"/>
        </w:rPr>
        <w:t>«Εθνική Ημέρα Μνήμης των Ελλήνων Εβραίων Μαρτύρων του Ολοκαυτώματος»</w:t>
      </w:r>
      <w:r>
        <w:rPr>
          <w:rFonts w:ascii="Palatino Linotype" w:hAnsi="Palatino Linotype"/>
          <w:lang w:val="el-GR"/>
        </w:rPr>
        <w:t>,</w:t>
      </w:r>
      <w:r w:rsidRPr="009643AF">
        <w:rPr>
          <w:rFonts w:ascii="Palatino Linotype" w:hAnsi="Palatino Linotype"/>
          <w:lang w:val="el-GR"/>
        </w:rPr>
        <w:t xml:space="preserve"> </w:t>
      </w:r>
      <w:r>
        <w:rPr>
          <w:rFonts w:ascii="Palatino Linotype" w:hAnsi="Palatino Linotype"/>
          <w:lang w:val="el-GR"/>
        </w:rPr>
        <w:t xml:space="preserve">που διοργανώνει η </w:t>
      </w:r>
      <w:r w:rsidRPr="009643AF">
        <w:rPr>
          <w:rFonts w:ascii="Palatino Linotype" w:hAnsi="Palatino Linotype"/>
          <w:lang w:val="el-GR"/>
        </w:rPr>
        <w:t>Ισραηλιτική Κοινότητας Λάρισας</w:t>
      </w:r>
      <w:r>
        <w:rPr>
          <w:rFonts w:ascii="Palatino Linotype" w:hAnsi="Palatino Linotype"/>
          <w:lang w:val="el-GR"/>
        </w:rPr>
        <w:t xml:space="preserve"> από κοινού με την Περιφέρεια Θεσσαλίας και την </w:t>
      </w:r>
      <w:r w:rsidRPr="00CB66CC">
        <w:rPr>
          <w:rFonts w:ascii="Palatino Linotype" w:hAnsi="Palatino Linotype"/>
          <w:lang w:val="el-GR"/>
        </w:rPr>
        <w:t xml:space="preserve">Περιφερειακή Ενότητα Λάρισας </w:t>
      </w:r>
      <w:r>
        <w:rPr>
          <w:rFonts w:ascii="Palatino Linotype" w:hAnsi="Palatino Linotype"/>
          <w:lang w:val="el-GR"/>
        </w:rPr>
        <w:t>στο πλαίσιο των κο</w:t>
      </w:r>
      <w:bookmarkStart w:id="0" w:name="_GoBack"/>
      <w:bookmarkEnd w:id="0"/>
      <w:r>
        <w:rPr>
          <w:rFonts w:ascii="Palatino Linotype" w:hAnsi="Palatino Linotype"/>
          <w:lang w:val="el-GR"/>
        </w:rPr>
        <w:t xml:space="preserve">ινών ετήσιων επετειακών δράσεων. Δυστυχώς, παρά την ιδιαίτερα έντονη επιθυμία μου να είμαι μαζί σας, για να τιμήσουμε τη μνήμη αθώων θυμάτων της ναζιστικής θηριωδίας, αθώων συνανανθρώπων μας, που το μοναδικό τους έγκλημα ήταν η θρησκευτική τους ταυτότητα, μια ίωση με υψηλό πυρετό δεν επιτρέπει την παρουσία μου </w:t>
      </w:r>
      <w:r w:rsidR="002447A0">
        <w:rPr>
          <w:rFonts w:ascii="Palatino Linotype" w:hAnsi="Palatino Linotype"/>
          <w:lang w:val="el-GR"/>
        </w:rPr>
        <w:t xml:space="preserve">απόψε </w:t>
      </w:r>
      <w:r>
        <w:rPr>
          <w:rFonts w:ascii="Palatino Linotype" w:hAnsi="Palatino Linotype"/>
          <w:lang w:val="el-GR"/>
        </w:rPr>
        <w:t xml:space="preserve">στη Λάρισα. </w:t>
      </w:r>
    </w:p>
    <w:p w14:paraId="4CB78AB1" w14:textId="08AF5EC4" w:rsidR="00FF4477" w:rsidRDefault="00FF4477" w:rsidP="00651DA0">
      <w:pPr>
        <w:spacing w:line="276" w:lineRule="auto"/>
        <w:jc w:val="both"/>
        <w:rPr>
          <w:rFonts w:ascii="Palatino Linotype" w:hAnsi="Palatino Linotype"/>
          <w:lang w:val="el-GR"/>
        </w:rPr>
      </w:pPr>
      <w:r>
        <w:rPr>
          <w:rFonts w:ascii="Palatino Linotype" w:hAnsi="Palatino Linotype"/>
          <w:lang w:val="el-GR"/>
        </w:rPr>
        <w:t>Όταν στις 27 Ιανουαρίου 1945</w:t>
      </w:r>
      <w:r w:rsidR="003D02A3">
        <w:rPr>
          <w:rFonts w:ascii="Palatino Linotype" w:hAnsi="Palatino Linotype"/>
          <w:lang w:val="el-GR"/>
        </w:rPr>
        <w:t>,</w:t>
      </w:r>
      <w:r>
        <w:rPr>
          <w:rFonts w:ascii="Palatino Linotype" w:hAnsi="Palatino Linotype"/>
          <w:lang w:val="el-GR"/>
        </w:rPr>
        <w:t xml:space="preserve"> οι Σοβιετικοί στρατιώτες </w:t>
      </w:r>
      <w:r w:rsidR="00763AEE">
        <w:rPr>
          <w:rFonts w:ascii="Palatino Linotype" w:hAnsi="Palatino Linotype"/>
          <w:lang w:val="el-GR"/>
        </w:rPr>
        <w:t>εισήλθαν</w:t>
      </w:r>
      <w:r>
        <w:rPr>
          <w:rFonts w:ascii="Palatino Linotype" w:hAnsi="Palatino Linotype"/>
          <w:lang w:val="el-GR"/>
        </w:rPr>
        <w:t xml:space="preserve"> στο </w:t>
      </w:r>
      <w:r w:rsidRPr="00FF4477">
        <w:rPr>
          <w:rFonts w:ascii="Palatino Linotype" w:hAnsi="Palatino Linotype"/>
          <w:lang w:val="el-GR"/>
        </w:rPr>
        <w:t>ναζιστικό στρατόπεδο του Άουσβιτς</w:t>
      </w:r>
      <w:r w:rsidR="00763AEE">
        <w:rPr>
          <w:rFonts w:ascii="Palatino Linotype" w:hAnsi="Palatino Linotype"/>
          <w:lang w:val="el-GR"/>
        </w:rPr>
        <w:t xml:space="preserve"> και απελευθέρωσαν τους λίγους αποστεωμένους κρατουμένους</w:t>
      </w:r>
      <w:r w:rsidR="003D02A3">
        <w:rPr>
          <w:rFonts w:ascii="Palatino Linotype" w:hAnsi="Palatino Linotype"/>
          <w:lang w:val="el-GR"/>
        </w:rPr>
        <w:t xml:space="preserve">, που είχαν απομείνει </w:t>
      </w:r>
      <w:r w:rsidR="00763AEE">
        <w:rPr>
          <w:rFonts w:ascii="Palatino Linotype" w:hAnsi="Palatino Linotype"/>
          <w:lang w:val="el-GR"/>
        </w:rPr>
        <w:t xml:space="preserve">ζωντανοί στις τρομερές εγκαταστάσεις </w:t>
      </w:r>
      <w:r w:rsidR="003D02A3">
        <w:rPr>
          <w:rFonts w:ascii="Palatino Linotype" w:hAnsi="Palatino Linotype"/>
          <w:lang w:val="el-GR"/>
        </w:rPr>
        <w:t xml:space="preserve">του </w:t>
      </w:r>
      <w:r w:rsidR="00763AEE">
        <w:rPr>
          <w:rFonts w:ascii="Palatino Linotype" w:hAnsi="Palatino Linotype"/>
          <w:lang w:val="el-GR"/>
        </w:rPr>
        <w:t xml:space="preserve">βιομηχανοποιημένου θανάτου, </w:t>
      </w:r>
      <w:r w:rsidR="00C92DFE">
        <w:rPr>
          <w:rFonts w:ascii="Palatino Linotype" w:hAnsi="Palatino Linotype"/>
          <w:lang w:val="el-GR"/>
        </w:rPr>
        <w:t>η Ανθρωπότητα</w:t>
      </w:r>
      <w:r w:rsidR="00763AEE">
        <w:rPr>
          <w:rFonts w:ascii="Palatino Linotype" w:hAnsi="Palatino Linotype"/>
          <w:lang w:val="el-GR"/>
        </w:rPr>
        <w:t xml:space="preserve"> άρχισε </w:t>
      </w:r>
      <w:r w:rsidR="00C92DFE">
        <w:rPr>
          <w:rFonts w:ascii="Palatino Linotype" w:hAnsi="Palatino Linotype"/>
          <w:lang w:val="el-GR"/>
        </w:rPr>
        <w:t xml:space="preserve">με φρίκη </w:t>
      </w:r>
      <w:r w:rsidR="00763AEE">
        <w:rPr>
          <w:rFonts w:ascii="Palatino Linotype" w:hAnsi="Palatino Linotype"/>
          <w:lang w:val="el-GR"/>
        </w:rPr>
        <w:t xml:space="preserve">να </w:t>
      </w:r>
      <w:r w:rsidR="00C92DFE">
        <w:rPr>
          <w:rFonts w:ascii="Palatino Linotype" w:hAnsi="Palatino Linotype"/>
          <w:lang w:val="el-GR"/>
        </w:rPr>
        <w:t>διαπιστώνει και επίσημα</w:t>
      </w:r>
      <w:r w:rsidR="00763AEE">
        <w:rPr>
          <w:rFonts w:ascii="Palatino Linotype" w:hAnsi="Palatino Linotype"/>
          <w:lang w:val="el-GR"/>
        </w:rPr>
        <w:t xml:space="preserve"> την αδιανόητη έκταση του Ολοκαυτώματος</w:t>
      </w:r>
      <w:r w:rsidR="003D02A3">
        <w:rPr>
          <w:rFonts w:ascii="Palatino Linotype" w:hAnsi="Palatino Linotype"/>
          <w:lang w:val="el-GR"/>
        </w:rPr>
        <w:t>,</w:t>
      </w:r>
      <w:r w:rsidR="00763AEE">
        <w:rPr>
          <w:rFonts w:ascii="Palatino Linotype" w:hAnsi="Palatino Linotype"/>
          <w:lang w:val="el-GR"/>
        </w:rPr>
        <w:t xml:space="preserve"> το οποίο είχε συντελεστεί </w:t>
      </w:r>
      <w:r w:rsidR="00B36D0E">
        <w:rPr>
          <w:rFonts w:ascii="Palatino Linotype" w:hAnsi="Palatino Linotype"/>
          <w:lang w:val="el-GR"/>
        </w:rPr>
        <w:t>σε βάρος</w:t>
      </w:r>
      <w:r w:rsidR="00B36D0E" w:rsidRPr="00B36D0E">
        <w:rPr>
          <w:rFonts w:ascii="Palatino Linotype" w:hAnsi="Palatino Linotype"/>
          <w:lang w:val="el-GR"/>
        </w:rPr>
        <w:t xml:space="preserve"> διαφόρων εθνικών</w:t>
      </w:r>
      <w:r w:rsidR="00B36D0E">
        <w:rPr>
          <w:rFonts w:ascii="Palatino Linotype" w:hAnsi="Palatino Linotype"/>
          <w:lang w:val="el-GR"/>
        </w:rPr>
        <w:t xml:space="preserve"> και</w:t>
      </w:r>
      <w:r w:rsidR="00B36D0E" w:rsidRPr="00B36D0E">
        <w:rPr>
          <w:rFonts w:ascii="Palatino Linotype" w:hAnsi="Palatino Linotype"/>
          <w:lang w:val="el-GR"/>
        </w:rPr>
        <w:t xml:space="preserve"> θρησκευτικών</w:t>
      </w:r>
      <w:r w:rsidR="00B36D0E">
        <w:rPr>
          <w:rFonts w:ascii="Palatino Linotype" w:hAnsi="Palatino Linotype"/>
          <w:lang w:val="el-GR"/>
        </w:rPr>
        <w:t xml:space="preserve"> κοινοτήτων, </w:t>
      </w:r>
      <w:r w:rsidR="00B36D0E" w:rsidRPr="00B36D0E">
        <w:rPr>
          <w:rFonts w:ascii="Palatino Linotype" w:hAnsi="Palatino Linotype"/>
          <w:lang w:val="el-GR"/>
        </w:rPr>
        <w:t>κοινωνικών</w:t>
      </w:r>
      <w:r w:rsidR="00B36D0E">
        <w:rPr>
          <w:rFonts w:ascii="Palatino Linotype" w:hAnsi="Palatino Linotype"/>
          <w:lang w:val="el-GR"/>
        </w:rPr>
        <w:t xml:space="preserve">, </w:t>
      </w:r>
      <w:r w:rsidR="00B36D0E" w:rsidRPr="00B36D0E">
        <w:rPr>
          <w:rFonts w:ascii="Palatino Linotype" w:hAnsi="Palatino Linotype"/>
          <w:lang w:val="el-GR"/>
        </w:rPr>
        <w:t xml:space="preserve">πολιτικών </w:t>
      </w:r>
      <w:r w:rsidR="00B36D0E">
        <w:rPr>
          <w:rFonts w:ascii="Palatino Linotype" w:hAnsi="Palatino Linotype"/>
          <w:lang w:val="el-GR"/>
        </w:rPr>
        <w:t xml:space="preserve">και άλλων </w:t>
      </w:r>
      <w:r w:rsidR="00B36D0E" w:rsidRPr="00B36D0E">
        <w:rPr>
          <w:rFonts w:ascii="Palatino Linotype" w:hAnsi="Palatino Linotype"/>
          <w:lang w:val="el-GR"/>
        </w:rPr>
        <w:t>ομάδων κατά τη διάρκεια του Β' Παγκοσμίου Πολέμου</w:t>
      </w:r>
      <w:r w:rsidR="00B36D0E">
        <w:rPr>
          <w:rFonts w:ascii="Palatino Linotype" w:hAnsi="Palatino Linotype"/>
          <w:lang w:val="el-GR"/>
        </w:rPr>
        <w:t xml:space="preserve"> </w:t>
      </w:r>
      <w:r w:rsidR="00763AEE">
        <w:rPr>
          <w:rFonts w:ascii="Palatino Linotype" w:hAnsi="Palatino Linotype"/>
          <w:lang w:val="el-GR"/>
        </w:rPr>
        <w:t>από το ναζιστικό καθεστώς</w:t>
      </w:r>
      <w:r w:rsidR="00050535">
        <w:rPr>
          <w:rFonts w:ascii="Palatino Linotype" w:hAnsi="Palatino Linotype"/>
          <w:lang w:val="el-GR"/>
        </w:rPr>
        <w:t xml:space="preserve">. Ειδικά οι εβραϊκοί πληθυσμοί της Ευρώπης αποτέλεσαν τον κύριο στόχο μιας απόλυτα </w:t>
      </w:r>
      <w:r w:rsidR="00BA5B14">
        <w:rPr>
          <w:rFonts w:ascii="Palatino Linotype" w:hAnsi="Palatino Linotype"/>
          <w:lang w:val="el-GR"/>
        </w:rPr>
        <w:t xml:space="preserve">προμελετημένης, συστηματικά </w:t>
      </w:r>
      <w:r w:rsidR="00050535">
        <w:rPr>
          <w:rFonts w:ascii="Palatino Linotype" w:hAnsi="Palatino Linotype"/>
          <w:lang w:val="el-GR"/>
        </w:rPr>
        <w:t xml:space="preserve">οργανωμένης </w:t>
      </w:r>
      <w:r w:rsidR="00BA5B14">
        <w:rPr>
          <w:rFonts w:ascii="Palatino Linotype" w:hAnsi="Palatino Linotype"/>
          <w:lang w:val="el-GR"/>
        </w:rPr>
        <w:t>και εκτελεσμένης εκστρατείας γενοκτονίας ευρείας κλίμακας και πρωτοφανούς αγριότητας και ωμότητας</w:t>
      </w:r>
      <w:r w:rsidR="00050535">
        <w:rPr>
          <w:rFonts w:ascii="Palatino Linotype" w:hAnsi="Palatino Linotype"/>
          <w:lang w:val="el-GR"/>
        </w:rPr>
        <w:t xml:space="preserve">, την οποία </w:t>
      </w:r>
      <w:r w:rsidR="00050535" w:rsidRPr="00050535">
        <w:rPr>
          <w:rFonts w:ascii="Palatino Linotype" w:hAnsi="Palatino Linotype"/>
          <w:lang w:val="el-GR"/>
        </w:rPr>
        <w:t xml:space="preserve">οι Ναζί </w:t>
      </w:r>
      <w:r w:rsidR="00050535">
        <w:rPr>
          <w:rFonts w:ascii="Palatino Linotype" w:hAnsi="Palatino Linotype"/>
          <w:lang w:val="el-GR"/>
        </w:rPr>
        <w:t xml:space="preserve">αντιλαμβάνονταν και χαρακτήριζαν ως </w:t>
      </w:r>
      <w:r w:rsidR="00050535" w:rsidRPr="00050535">
        <w:rPr>
          <w:rFonts w:ascii="Palatino Linotype" w:hAnsi="Palatino Linotype"/>
          <w:lang w:val="el-GR"/>
        </w:rPr>
        <w:t>«Τελική Λύση του Εβραϊκού Ζητήματος»</w:t>
      </w:r>
      <w:r w:rsidR="00050535">
        <w:rPr>
          <w:rFonts w:ascii="Palatino Linotype" w:hAnsi="Palatino Linotype"/>
          <w:lang w:val="el-GR"/>
        </w:rPr>
        <w:t>.</w:t>
      </w:r>
      <w:r w:rsidR="00BA5B14">
        <w:rPr>
          <w:rFonts w:ascii="Palatino Linotype" w:hAnsi="Palatino Linotype"/>
          <w:lang w:val="el-GR"/>
        </w:rPr>
        <w:t xml:space="preserve"> </w:t>
      </w:r>
      <w:r w:rsidR="0051022B">
        <w:rPr>
          <w:rFonts w:ascii="Palatino Linotype" w:hAnsi="Palatino Linotype"/>
          <w:lang w:val="el-GR"/>
        </w:rPr>
        <w:t>Από τα 10 εκ. και πλέον θύματα του Ολοκαυτώματος, τα 6 εκ. ήταν Εβραίοι. Ανάμεσα σε αυτούς περισσότεροι από 60 χιλιάδες Έλληνες,</w:t>
      </w:r>
      <w:r w:rsidR="002F323A" w:rsidRPr="002F323A">
        <w:rPr>
          <w:rFonts w:ascii="Palatino Linotype" w:hAnsi="Palatino Linotype"/>
          <w:lang w:val="el-GR"/>
        </w:rPr>
        <w:t xml:space="preserve"> το 86% των Ελλήνων Εβραίων, </w:t>
      </w:r>
      <w:r w:rsidR="0051022B">
        <w:rPr>
          <w:rFonts w:ascii="Palatino Linotype" w:hAnsi="Palatino Linotype"/>
          <w:lang w:val="el-GR"/>
        </w:rPr>
        <w:t xml:space="preserve">μεταξύ των οποίων 235 </w:t>
      </w:r>
      <w:r w:rsidR="006530D8">
        <w:rPr>
          <w:rFonts w:ascii="Palatino Linotype" w:hAnsi="Palatino Linotype"/>
          <w:lang w:val="el-GR"/>
        </w:rPr>
        <w:t>μέλη της εβραϊκής κοινότητας της Λάρισας</w:t>
      </w:r>
      <w:r w:rsidR="0051022B">
        <w:rPr>
          <w:rFonts w:ascii="Palatino Linotype" w:hAnsi="Palatino Linotype"/>
          <w:lang w:val="el-GR"/>
        </w:rPr>
        <w:t>.</w:t>
      </w:r>
    </w:p>
    <w:p w14:paraId="1BE38FBF" w14:textId="272CDDA6" w:rsidR="007621D4" w:rsidRDefault="00CB66CC" w:rsidP="00651DA0">
      <w:pPr>
        <w:spacing w:line="276" w:lineRule="auto"/>
        <w:jc w:val="both"/>
        <w:rPr>
          <w:rFonts w:ascii="Palatino Linotype" w:hAnsi="Palatino Linotype"/>
          <w:lang w:val="el-GR"/>
        </w:rPr>
      </w:pPr>
      <w:r w:rsidRPr="00CB66CC">
        <w:rPr>
          <w:rFonts w:ascii="Palatino Linotype" w:hAnsi="Palatino Linotype"/>
          <w:lang w:val="el-GR"/>
        </w:rPr>
        <w:t xml:space="preserve">Σε ανάμνηση της </w:t>
      </w:r>
      <w:r>
        <w:rPr>
          <w:rFonts w:ascii="Palatino Linotype" w:hAnsi="Palatino Linotype"/>
          <w:lang w:val="el-GR"/>
        </w:rPr>
        <w:t>συγκεκριμένης</w:t>
      </w:r>
      <w:r w:rsidRPr="00CB66CC">
        <w:rPr>
          <w:rFonts w:ascii="Palatino Linotype" w:hAnsi="Palatino Linotype"/>
          <w:lang w:val="el-GR"/>
        </w:rPr>
        <w:t xml:space="preserve"> ημερομηνίας,</w:t>
      </w:r>
      <w:r w:rsidR="006530D8">
        <w:rPr>
          <w:rFonts w:ascii="Palatino Linotype" w:hAnsi="Palatino Linotype"/>
          <w:lang w:val="el-GR"/>
        </w:rPr>
        <w:t xml:space="preserve"> που έφερε </w:t>
      </w:r>
      <w:r w:rsidR="00C92DFE">
        <w:rPr>
          <w:rFonts w:ascii="Palatino Linotype" w:hAnsi="Palatino Linotype"/>
          <w:lang w:val="el-GR"/>
        </w:rPr>
        <w:t>τον κόσμο</w:t>
      </w:r>
      <w:r w:rsidR="006530D8">
        <w:rPr>
          <w:rFonts w:ascii="Palatino Linotype" w:hAnsi="Palatino Linotype"/>
          <w:lang w:val="el-GR"/>
        </w:rPr>
        <w:t xml:space="preserve"> αντιμέτωπ</w:t>
      </w:r>
      <w:r w:rsidR="00C92DFE">
        <w:rPr>
          <w:rFonts w:ascii="Palatino Linotype" w:hAnsi="Palatino Linotype"/>
          <w:lang w:val="el-GR"/>
        </w:rPr>
        <w:t>ο</w:t>
      </w:r>
      <w:r w:rsidR="006530D8">
        <w:rPr>
          <w:rFonts w:ascii="Palatino Linotype" w:hAnsi="Palatino Linotype"/>
          <w:lang w:val="el-GR"/>
        </w:rPr>
        <w:t xml:space="preserve"> με</w:t>
      </w:r>
      <w:r w:rsidR="00437305">
        <w:rPr>
          <w:rFonts w:ascii="Palatino Linotype" w:hAnsi="Palatino Linotype"/>
          <w:lang w:val="el-GR"/>
        </w:rPr>
        <w:t xml:space="preserve"> τις πλέον σκοτεινές πτυχές και τον αδυσώπητο χαρακτήρα της ναζιστικής θηριωδίας, ο </w:t>
      </w:r>
      <w:r w:rsidR="00437305" w:rsidRPr="00CB66CC">
        <w:rPr>
          <w:rFonts w:ascii="Palatino Linotype" w:hAnsi="Palatino Linotype"/>
          <w:lang w:val="el-GR"/>
        </w:rPr>
        <w:t>ΟΗΕ</w:t>
      </w:r>
      <w:r w:rsidR="00437305">
        <w:rPr>
          <w:rFonts w:ascii="Palatino Linotype" w:hAnsi="Palatino Linotype"/>
          <w:lang w:val="el-GR"/>
        </w:rPr>
        <w:t xml:space="preserve"> καθιέρωσε την 27</w:t>
      </w:r>
      <w:r w:rsidR="00437305" w:rsidRPr="00437305">
        <w:rPr>
          <w:rFonts w:ascii="Palatino Linotype" w:hAnsi="Palatino Linotype"/>
          <w:vertAlign w:val="superscript"/>
          <w:lang w:val="el-GR"/>
        </w:rPr>
        <w:t>η</w:t>
      </w:r>
      <w:r w:rsidR="00437305">
        <w:rPr>
          <w:rFonts w:ascii="Palatino Linotype" w:hAnsi="Palatino Linotype"/>
          <w:lang w:val="el-GR"/>
        </w:rPr>
        <w:t xml:space="preserve"> Ιανουαρίου ως </w:t>
      </w:r>
      <w:r w:rsidR="00437305" w:rsidRPr="00CB66CC">
        <w:rPr>
          <w:rFonts w:ascii="Palatino Linotype" w:hAnsi="Palatino Linotype"/>
          <w:lang w:val="el-GR"/>
        </w:rPr>
        <w:t>«Ημέρα Μνήμης των Θυμάτων του Ολοκαυτώματος του Εβραϊκού λαού».</w:t>
      </w:r>
      <w:r w:rsidR="00437305">
        <w:rPr>
          <w:rFonts w:ascii="Palatino Linotype" w:hAnsi="Palatino Linotype"/>
          <w:lang w:val="el-GR"/>
        </w:rPr>
        <w:t xml:space="preserve"> Εδώ και είκοσι </w:t>
      </w:r>
      <w:r w:rsidR="00C92DFE">
        <w:rPr>
          <w:rFonts w:ascii="Palatino Linotype" w:hAnsi="Palatino Linotype"/>
          <w:lang w:val="el-GR"/>
        </w:rPr>
        <w:t xml:space="preserve">περίπου </w:t>
      </w:r>
      <w:r w:rsidR="00437305">
        <w:rPr>
          <w:rFonts w:ascii="Palatino Linotype" w:hAnsi="Palatino Linotype"/>
          <w:lang w:val="el-GR"/>
        </w:rPr>
        <w:t xml:space="preserve">χρόνια, μετά από </w:t>
      </w:r>
      <w:r w:rsidR="0094145F">
        <w:rPr>
          <w:rFonts w:ascii="Palatino Linotype" w:hAnsi="Palatino Linotype"/>
          <w:lang w:val="el-GR"/>
        </w:rPr>
        <w:t xml:space="preserve">νόμο που </w:t>
      </w:r>
      <w:r w:rsidR="0094145F" w:rsidRPr="00CB66CC">
        <w:rPr>
          <w:rFonts w:ascii="Palatino Linotype" w:hAnsi="Palatino Linotype"/>
          <w:lang w:val="el-GR"/>
        </w:rPr>
        <w:t>ψηφίστηκε ομόφωνα από τη Βουλή των Ελλήνων,</w:t>
      </w:r>
      <w:r w:rsidR="0094145F">
        <w:rPr>
          <w:rFonts w:ascii="Palatino Linotype" w:hAnsi="Palatino Linotype"/>
          <w:lang w:val="el-GR"/>
        </w:rPr>
        <w:t xml:space="preserve"> η </w:t>
      </w:r>
      <w:r w:rsidR="0094145F" w:rsidRPr="00CB66CC">
        <w:rPr>
          <w:rFonts w:ascii="Palatino Linotype" w:hAnsi="Palatino Linotype"/>
          <w:lang w:val="el-GR"/>
        </w:rPr>
        <w:t>27η Ιανουαρίου</w:t>
      </w:r>
      <w:r w:rsidR="0094145F" w:rsidRPr="0094145F">
        <w:rPr>
          <w:rFonts w:ascii="Palatino Linotype" w:hAnsi="Palatino Linotype"/>
          <w:lang w:val="el-GR"/>
        </w:rPr>
        <w:t xml:space="preserve"> </w:t>
      </w:r>
      <w:r w:rsidR="0094145F">
        <w:rPr>
          <w:rFonts w:ascii="Palatino Linotype" w:hAnsi="Palatino Linotype"/>
          <w:lang w:val="el-GR"/>
        </w:rPr>
        <w:t xml:space="preserve">κάθε έτους έχει </w:t>
      </w:r>
      <w:r w:rsidR="00C92DFE">
        <w:rPr>
          <w:rFonts w:ascii="Palatino Linotype" w:hAnsi="Palatino Linotype"/>
          <w:lang w:val="el-GR"/>
        </w:rPr>
        <w:t xml:space="preserve">επίσης </w:t>
      </w:r>
      <w:r w:rsidR="0094145F">
        <w:rPr>
          <w:rFonts w:ascii="Palatino Linotype" w:hAnsi="Palatino Linotype"/>
          <w:lang w:val="el-GR"/>
        </w:rPr>
        <w:t xml:space="preserve">οριστεί </w:t>
      </w:r>
      <w:r w:rsidR="000D59A0">
        <w:rPr>
          <w:rFonts w:ascii="Palatino Linotype" w:hAnsi="Palatino Linotype"/>
          <w:lang w:val="el-GR"/>
        </w:rPr>
        <w:t xml:space="preserve">επίσημα </w:t>
      </w:r>
      <w:r w:rsidRPr="00CB66CC">
        <w:rPr>
          <w:rFonts w:ascii="Palatino Linotype" w:hAnsi="Palatino Linotype"/>
          <w:lang w:val="el-GR"/>
        </w:rPr>
        <w:t>ως «Ημέρα Μνήμης των Ελλήνων Εβραίων Μαρτύρων και Ηρώων του Ολοκαυτώματος»</w:t>
      </w:r>
      <w:r w:rsidR="0094145F">
        <w:rPr>
          <w:rFonts w:ascii="Palatino Linotype" w:hAnsi="Palatino Linotype"/>
          <w:lang w:val="el-GR"/>
        </w:rPr>
        <w:t xml:space="preserve">, </w:t>
      </w:r>
      <w:r w:rsidR="0059218D">
        <w:rPr>
          <w:rFonts w:ascii="Palatino Linotype" w:hAnsi="Palatino Linotype"/>
          <w:lang w:val="el-GR"/>
        </w:rPr>
        <w:t>σε έκφραση της κοινής προ</w:t>
      </w:r>
      <w:r w:rsidR="0059218D">
        <w:rPr>
          <w:rFonts w:ascii="Palatino Linotype" w:hAnsi="Palatino Linotype"/>
          <w:lang w:val="el-GR"/>
        </w:rPr>
        <w:lastRenderedPageBreak/>
        <w:t xml:space="preserve">σήλωσης </w:t>
      </w:r>
      <w:r w:rsidR="0094145F">
        <w:rPr>
          <w:rFonts w:ascii="Palatino Linotype" w:hAnsi="Palatino Linotype"/>
          <w:lang w:val="el-GR"/>
        </w:rPr>
        <w:t xml:space="preserve">της επίσημης Πολιτείας και </w:t>
      </w:r>
      <w:r w:rsidR="0059218D" w:rsidRPr="0059218D">
        <w:rPr>
          <w:rFonts w:ascii="Palatino Linotype" w:hAnsi="Palatino Linotype"/>
          <w:lang w:val="el-GR"/>
        </w:rPr>
        <w:t>όλων των πολιτών, ανεξαρτήτως καταγωγής</w:t>
      </w:r>
      <w:r w:rsidR="0059218D">
        <w:rPr>
          <w:rFonts w:ascii="Palatino Linotype" w:hAnsi="Palatino Linotype"/>
          <w:lang w:val="el-GR"/>
        </w:rPr>
        <w:t xml:space="preserve"> και θρησκεύματος</w:t>
      </w:r>
      <w:r w:rsidR="0059218D" w:rsidRPr="0059218D">
        <w:rPr>
          <w:rFonts w:ascii="Palatino Linotype" w:hAnsi="Palatino Linotype"/>
          <w:lang w:val="el-GR"/>
        </w:rPr>
        <w:t xml:space="preserve">, </w:t>
      </w:r>
      <w:r w:rsidR="0094145F">
        <w:rPr>
          <w:rFonts w:ascii="Palatino Linotype" w:hAnsi="Palatino Linotype"/>
          <w:lang w:val="el-GR"/>
        </w:rPr>
        <w:t>σ</w:t>
      </w:r>
      <w:r w:rsidR="0059218D" w:rsidRPr="0059218D">
        <w:rPr>
          <w:rFonts w:ascii="Palatino Linotype" w:hAnsi="Palatino Linotype"/>
          <w:lang w:val="el-GR"/>
        </w:rPr>
        <w:t>την καταπολέμηση του αντισημιτισμού</w:t>
      </w:r>
      <w:r w:rsidR="0094145F">
        <w:rPr>
          <w:rFonts w:ascii="Palatino Linotype" w:hAnsi="Palatino Linotype"/>
          <w:lang w:val="el-GR"/>
        </w:rPr>
        <w:t>.</w:t>
      </w:r>
      <w:r w:rsidR="00E00D11">
        <w:rPr>
          <w:rFonts w:ascii="Palatino Linotype" w:hAnsi="Palatino Linotype"/>
          <w:lang w:val="el-GR"/>
        </w:rPr>
        <w:t xml:space="preserve"> </w:t>
      </w:r>
    </w:p>
    <w:p w14:paraId="7139B18A" w14:textId="580A5423" w:rsidR="00AA2607" w:rsidRDefault="00515E70" w:rsidP="00651DA0">
      <w:pPr>
        <w:spacing w:line="276" w:lineRule="auto"/>
        <w:jc w:val="both"/>
        <w:rPr>
          <w:rFonts w:ascii="Palatino Linotype" w:hAnsi="Palatino Linotype"/>
          <w:lang w:val="el-GR"/>
        </w:rPr>
      </w:pPr>
      <w:r>
        <w:rPr>
          <w:rFonts w:ascii="Palatino Linotype" w:hAnsi="Palatino Linotype"/>
          <w:lang w:val="el-GR"/>
        </w:rPr>
        <w:t>Ογδόντα σχεδόν χρόνια μετά</w:t>
      </w:r>
      <w:r w:rsidR="005F2A84">
        <w:rPr>
          <w:rFonts w:ascii="Palatino Linotype" w:hAnsi="Palatino Linotype"/>
          <w:lang w:val="el-GR"/>
        </w:rPr>
        <w:t xml:space="preserve"> τη λήξη του Β’ Παγκοσμίου Πολέμου</w:t>
      </w:r>
      <w:r>
        <w:rPr>
          <w:rFonts w:ascii="Palatino Linotype" w:hAnsi="Palatino Linotype"/>
          <w:lang w:val="el-GR"/>
        </w:rPr>
        <w:t xml:space="preserve">, η </w:t>
      </w:r>
      <w:r w:rsidR="00BC535C" w:rsidRPr="00923702">
        <w:rPr>
          <w:rFonts w:ascii="Palatino Linotype" w:hAnsi="Palatino Linotype"/>
          <w:lang w:val="el-GR"/>
        </w:rPr>
        <w:t xml:space="preserve">ανεκτικότητα ενάντια στα παντός είδους στερεότυπα και στη ρητορική </w:t>
      </w:r>
      <w:r w:rsidR="005F2A84">
        <w:rPr>
          <w:rFonts w:ascii="Palatino Linotype" w:hAnsi="Palatino Linotype"/>
          <w:lang w:val="el-GR"/>
        </w:rPr>
        <w:t xml:space="preserve">εθνοτικού και ρατσιστικού </w:t>
      </w:r>
      <w:r w:rsidR="00BC535C" w:rsidRPr="00923702">
        <w:rPr>
          <w:rFonts w:ascii="Palatino Linotype" w:hAnsi="Palatino Linotype"/>
          <w:lang w:val="el-GR"/>
        </w:rPr>
        <w:t>μίσους και αποκλεισμού</w:t>
      </w:r>
      <w:r w:rsidR="003D02A3">
        <w:rPr>
          <w:rFonts w:ascii="Palatino Linotype" w:hAnsi="Palatino Linotype"/>
          <w:lang w:val="el-GR"/>
        </w:rPr>
        <w:t>,</w:t>
      </w:r>
      <w:r w:rsidR="005F2A84">
        <w:rPr>
          <w:rFonts w:ascii="Palatino Linotype" w:hAnsi="Palatino Linotype"/>
          <w:lang w:val="el-GR"/>
        </w:rPr>
        <w:t xml:space="preserve"> όχι μόνο εξακολουθεί να αποτελεί ζητούμενο, αλλά</w:t>
      </w:r>
      <w:r w:rsidR="003D02A3">
        <w:rPr>
          <w:rFonts w:ascii="Palatino Linotype" w:hAnsi="Palatino Linotype"/>
          <w:lang w:val="el-GR"/>
        </w:rPr>
        <w:t>,</w:t>
      </w:r>
      <w:r w:rsidR="005F2A84">
        <w:rPr>
          <w:rFonts w:ascii="Palatino Linotype" w:hAnsi="Palatino Linotype"/>
          <w:lang w:val="el-GR"/>
        </w:rPr>
        <w:t xml:space="preserve"> καθώς η άμεση και ζωντανή μνήμη της φρίκης έχει πλέον δώσει τη θέση της στην απρόσωπη ιστορική αφήγηση, ο κόσμος γύρω μας</w:t>
      </w:r>
      <w:r w:rsidR="00D248A2">
        <w:rPr>
          <w:rFonts w:ascii="Palatino Linotype" w:hAnsi="Palatino Linotype"/>
          <w:lang w:val="el-GR"/>
        </w:rPr>
        <w:t xml:space="preserve"> δείχνει να διολισθαίνει ξανά σε λογικές και πρακτικές</w:t>
      </w:r>
      <w:r w:rsidR="00D248A2" w:rsidRPr="00D248A2">
        <w:rPr>
          <w:rFonts w:ascii="Palatino Linotype" w:hAnsi="Palatino Linotype"/>
          <w:lang w:val="el-GR"/>
        </w:rPr>
        <w:t xml:space="preserve"> </w:t>
      </w:r>
      <w:r w:rsidR="00D248A2">
        <w:rPr>
          <w:rFonts w:ascii="Palatino Linotype" w:hAnsi="Palatino Linotype"/>
          <w:lang w:val="el-GR"/>
        </w:rPr>
        <w:t xml:space="preserve">ιδιαίτερα επικίνδυνες. </w:t>
      </w:r>
      <w:r w:rsidR="00D248A2" w:rsidRPr="00923702">
        <w:rPr>
          <w:rFonts w:ascii="Palatino Linotype" w:hAnsi="Palatino Linotype"/>
          <w:lang w:val="el-GR"/>
        </w:rPr>
        <w:t>Υπό το πρίσμα</w:t>
      </w:r>
      <w:r w:rsidR="00D248A2">
        <w:rPr>
          <w:rFonts w:ascii="Palatino Linotype" w:hAnsi="Palatino Linotype"/>
          <w:lang w:val="el-GR"/>
        </w:rPr>
        <w:t xml:space="preserve"> δε και</w:t>
      </w:r>
      <w:r w:rsidR="00D248A2" w:rsidRPr="00923702">
        <w:rPr>
          <w:rFonts w:ascii="Palatino Linotype" w:hAnsi="Palatino Linotype"/>
          <w:lang w:val="el-GR"/>
        </w:rPr>
        <w:t xml:space="preserve"> των τραγικών</w:t>
      </w:r>
      <w:r w:rsidR="00D248A2">
        <w:rPr>
          <w:rFonts w:ascii="Palatino Linotype" w:hAnsi="Palatino Linotype"/>
          <w:lang w:val="el-GR"/>
        </w:rPr>
        <w:t xml:space="preserve"> </w:t>
      </w:r>
      <w:r w:rsidR="00D248A2" w:rsidRPr="00923702">
        <w:rPr>
          <w:rFonts w:ascii="Palatino Linotype" w:hAnsi="Palatino Linotype"/>
          <w:lang w:val="el-GR"/>
        </w:rPr>
        <w:t>γεγονότων που λαμβάνουν</w:t>
      </w:r>
      <w:r w:rsidR="00D248A2">
        <w:rPr>
          <w:rFonts w:ascii="Palatino Linotype" w:hAnsi="Palatino Linotype"/>
          <w:lang w:val="el-GR"/>
        </w:rPr>
        <w:t xml:space="preserve"> </w:t>
      </w:r>
      <w:r w:rsidR="00D248A2" w:rsidRPr="00923702">
        <w:rPr>
          <w:rFonts w:ascii="Palatino Linotype" w:hAnsi="Palatino Linotype"/>
          <w:lang w:val="el-GR"/>
        </w:rPr>
        <w:t>χώρα</w:t>
      </w:r>
      <w:r w:rsidR="00D248A2">
        <w:rPr>
          <w:rFonts w:ascii="Palatino Linotype" w:hAnsi="Palatino Linotype"/>
          <w:lang w:val="el-GR"/>
        </w:rPr>
        <w:t xml:space="preserve"> εδώ και ένα χρόνο στην Ουκρανία</w:t>
      </w:r>
      <w:r w:rsidR="003D02A3">
        <w:rPr>
          <w:rFonts w:ascii="Palatino Linotype" w:hAnsi="Palatino Linotype"/>
          <w:lang w:val="el-GR"/>
        </w:rPr>
        <w:t>,</w:t>
      </w:r>
      <w:r w:rsidR="00D248A2">
        <w:rPr>
          <w:rFonts w:ascii="Palatino Linotype" w:hAnsi="Palatino Linotype"/>
          <w:lang w:val="el-GR"/>
        </w:rPr>
        <w:t xml:space="preserve"> χωρίς την</w:t>
      </w:r>
      <w:r w:rsidR="003D02A3">
        <w:rPr>
          <w:rFonts w:ascii="Palatino Linotype" w:hAnsi="Palatino Linotype"/>
          <w:lang w:val="el-GR"/>
        </w:rPr>
        <w:t xml:space="preserve"> παραμικρή τάση αποκλιμάκωσης –</w:t>
      </w:r>
      <w:r w:rsidR="00D248A2">
        <w:rPr>
          <w:rFonts w:ascii="Palatino Linotype" w:hAnsi="Palatino Linotype"/>
          <w:lang w:val="el-GR"/>
        </w:rPr>
        <w:t xml:space="preserve">τουναντίον </w:t>
      </w:r>
      <w:r w:rsidR="005C72C4">
        <w:rPr>
          <w:rFonts w:ascii="Palatino Linotype" w:hAnsi="Palatino Linotype"/>
          <w:lang w:val="el-GR"/>
        </w:rPr>
        <w:t>σύμφωνα με</w:t>
      </w:r>
      <w:r w:rsidR="003D02A3">
        <w:rPr>
          <w:rFonts w:ascii="Palatino Linotype" w:hAnsi="Palatino Linotype"/>
          <w:lang w:val="el-GR"/>
        </w:rPr>
        <w:t xml:space="preserve"> όλες οι ενδείξεις</w:t>
      </w:r>
      <w:r w:rsidR="00D248A2">
        <w:rPr>
          <w:rFonts w:ascii="Palatino Linotype" w:hAnsi="Palatino Linotype"/>
          <w:lang w:val="el-GR"/>
        </w:rPr>
        <w:t xml:space="preserve">– </w:t>
      </w:r>
      <w:r w:rsidR="007167E7" w:rsidRPr="00923702">
        <w:rPr>
          <w:rFonts w:ascii="Palatino Linotype" w:hAnsi="Palatino Linotype"/>
          <w:lang w:val="el-GR"/>
        </w:rPr>
        <w:t>και μάλιστα στο πλαίσιο ενός αφηγήματος</w:t>
      </w:r>
      <w:r w:rsidR="007167E7">
        <w:rPr>
          <w:rFonts w:ascii="Palatino Linotype" w:hAnsi="Palatino Linotype"/>
          <w:lang w:val="el-GR"/>
        </w:rPr>
        <w:t xml:space="preserve"> </w:t>
      </w:r>
      <w:r w:rsidR="00923702" w:rsidRPr="00923702">
        <w:rPr>
          <w:rFonts w:ascii="Palatino Linotype" w:hAnsi="Palatino Linotype"/>
          <w:lang w:val="el-GR"/>
        </w:rPr>
        <w:t>«αποναζιστικοποίησης» και «αποφασιστοποίησης», το νηφάλιο και ενωτικό μήνυμα</w:t>
      </w:r>
      <w:r w:rsidR="005C72C4">
        <w:rPr>
          <w:rFonts w:ascii="Palatino Linotype" w:hAnsi="Palatino Linotype"/>
          <w:lang w:val="el-GR"/>
        </w:rPr>
        <w:t xml:space="preserve"> της χθεσινής επετεί</w:t>
      </w:r>
      <w:r w:rsidR="003D02A3">
        <w:rPr>
          <w:rFonts w:ascii="Palatino Linotype" w:hAnsi="Palatino Linotype"/>
          <w:lang w:val="el-GR"/>
        </w:rPr>
        <w:t>ου δεν παραμένει απλώς επίκαιρο. Κ</w:t>
      </w:r>
      <w:r w:rsidR="005C72C4">
        <w:rPr>
          <w:rFonts w:ascii="Palatino Linotype" w:hAnsi="Palatino Linotype"/>
          <w:lang w:val="el-GR"/>
        </w:rPr>
        <w:t>αθίσταται εκ νέου επιτακτικό</w:t>
      </w:r>
      <w:r w:rsidR="00772D9C">
        <w:rPr>
          <w:rFonts w:ascii="Palatino Linotype" w:hAnsi="Palatino Linotype"/>
          <w:lang w:val="el-GR"/>
        </w:rPr>
        <w:t xml:space="preserve">: </w:t>
      </w:r>
      <w:r w:rsidR="003D02A3">
        <w:rPr>
          <w:rFonts w:ascii="Palatino Linotype" w:hAnsi="Palatino Linotype"/>
          <w:lang w:val="el-GR"/>
        </w:rPr>
        <w:t>Η</w:t>
      </w:r>
      <w:r w:rsidR="00772D9C" w:rsidRPr="00772D9C">
        <w:rPr>
          <w:rFonts w:ascii="Palatino Linotype" w:hAnsi="Palatino Linotype"/>
          <w:lang w:val="el-GR"/>
        </w:rPr>
        <w:t xml:space="preserve"> διαφορετικότητα όχι μόνο δεν εμποδίζει τη συνύπαρξη, αλλά αντιθέτως συνιστά παράγοντα εμπλουτισμού, που διευρύνει τα θεμέλια, ενισχύει την προσαρμοστικότητα της κοινωνίας</w:t>
      </w:r>
      <w:r w:rsidR="003D02A3">
        <w:rPr>
          <w:rFonts w:ascii="Palatino Linotype" w:hAnsi="Palatino Linotype"/>
          <w:lang w:val="el-GR"/>
        </w:rPr>
        <w:t>,</w:t>
      </w:r>
      <w:r w:rsidR="00772D9C" w:rsidRPr="00772D9C">
        <w:rPr>
          <w:rFonts w:ascii="Palatino Linotype" w:hAnsi="Palatino Linotype"/>
          <w:lang w:val="el-GR"/>
        </w:rPr>
        <w:t xml:space="preserve"> και εντέλει</w:t>
      </w:r>
      <w:r w:rsidR="003D02A3">
        <w:rPr>
          <w:rFonts w:ascii="Palatino Linotype" w:hAnsi="Palatino Linotype"/>
          <w:lang w:val="el-GR"/>
        </w:rPr>
        <w:t>,</w:t>
      </w:r>
      <w:r w:rsidR="00772D9C" w:rsidRPr="00772D9C">
        <w:rPr>
          <w:rFonts w:ascii="Palatino Linotype" w:hAnsi="Palatino Linotype"/>
          <w:lang w:val="el-GR"/>
        </w:rPr>
        <w:t xml:space="preserve"> αυξάνει τη συνοχή και την ανθεκτικότητά της.</w:t>
      </w:r>
    </w:p>
    <w:p w14:paraId="2681DC50" w14:textId="1F4AA6E5" w:rsidR="00A4348F" w:rsidRDefault="0012558B" w:rsidP="00C51553">
      <w:pPr>
        <w:spacing w:line="276" w:lineRule="auto"/>
        <w:jc w:val="both"/>
        <w:rPr>
          <w:rFonts w:ascii="Palatino Linotype" w:hAnsi="Palatino Linotype"/>
          <w:lang w:val="el-GR"/>
        </w:rPr>
      </w:pPr>
      <w:r>
        <w:rPr>
          <w:rFonts w:ascii="Palatino Linotype" w:hAnsi="Palatino Linotype"/>
          <w:lang w:val="el-GR"/>
        </w:rPr>
        <w:t xml:space="preserve">Από αυτής της άποψης, η μακραίωνη ιστορική παρουσία των εβραϊκών κοινοτήτων στον Ελλαδικό χώρο είναι ιδιαίτερα χαρακτηριστική και κατατοπιστική. Τη χρονιά που μας πέρασε, το </w:t>
      </w:r>
      <w:r w:rsidR="00C51553" w:rsidRPr="00C51553">
        <w:rPr>
          <w:rFonts w:ascii="Palatino Linotype" w:hAnsi="Palatino Linotype"/>
          <w:lang w:val="el-GR"/>
        </w:rPr>
        <w:t xml:space="preserve">Εβραϊκό Μουσείο Ελλάδος και το Επιγραφικό Μουσείο του Υπουργείου Πολιτισμού και Αθλητισμού </w:t>
      </w:r>
      <w:r w:rsidR="00C51553">
        <w:rPr>
          <w:rFonts w:ascii="Palatino Linotype" w:hAnsi="Palatino Linotype"/>
          <w:lang w:val="el-GR"/>
        </w:rPr>
        <w:t>συνδιοργάνωσαν</w:t>
      </w:r>
      <w:r w:rsidR="00C51553" w:rsidRPr="00C51553">
        <w:rPr>
          <w:rFonts w:ascii="Palatino Linotype" w:hAnsi="Palatino Linotype"/>
          <w:lang w:val="el-GR"/>
        </w:rPr>
        <w:t xml:space="preserve"> </w:t>
      </w:r>
      <w:r w:rsidR="00C51553">
        <w:rPr>
          <w:rFonts w:ascii="Palatino Linotype" w:hAnsi="Palatino Linotype"/>
          <w:lang w:val="el-GR"/>
        </w:rPr>
        <w:t>με</w:t>
      </w:r>
      <w:r w:rsidR="00C51553" w:rsidRPr="00C51553">
        <w:rPr>
          <w:rFonts w:ascii="Palatino Linotype" w:hAnsi="Palatino Linotype"/>
          <w:lang w:val="el-GR"/>
        </w:rPr>
        <w:t xml:space="preserve"> χορηγία του Γερμανικού Ομοσπονδιακού Υπουργείου Εξωτερικών</w:t>
      </w:r>
      <w:r w:rsidR="00C51553">
        <w:rPr>
          <w:rFonts w:ascii="Palatino Linotype" w:hAnsi="Palatino Linotype"/>
          <w:lang w:val="el-GR"/>
        </w:rPr>
        <w:t xml:space="preserve"> την ιδιαίτερα ενδιαφέρουσα περιοδική έκθεση με τίτλο </w:t>
      </w:r>
      <w:r w:rsidR="00C51553" w:rsidRPr="00C51553">
        <w:rPr>
          <w:rFonts w:ascii="Palatino Linotype" w:hAnsi="Palatino Linotype"/>
          <w:lang w:val="el-GR"/>
        </w:rPr>
        <w:t>Λίθινες διαδρομές / Ιστορίες από Πέτρα: Ιουδαϊκές και Εβραϊκές Επιγραφές στην Ελλάδα»,</w:t>
      </w:r>
      <w:r w:rsidR="00C51553">
        <w:rPr>
          <w:rFonts w:ascii="Palatino Linotype" w:hAnsi="Palatino Linotype"/>
          <w:lang w:val="el-GR"/>
        </w:rPr>
        <w:t xml:space="preserve"> βασισμένη στην επιστημονική έκδοση του </w:t>
      </w:r>
      <w:r w:rsidR="00C51553" w:rsidRPr="00C51553">
        <w:rPr>
          <w:rFonts w:ascii="Palatino Linotype" w:hAnsi="Palatino Linotype"/>
          <w:lang w:val="el-GR"/>
        </w:rPr>
        <w:t>Σ</w:t>
      </w:r>
      <w:r w:rsidR="00C51553">
        <w:rPr>
          <w:rFonts w:ascii="Palatino Linotype" w:hAnsi="Palatino Linotype"/>
          <w:lang w:val="el-GR"/>
        </w:rPr>
        <w:t>υ</w:t>
      </w:r>
      <w:r w:rsidR="00C51553" w:rsidRPr="00C51553">
        <w:rPr>
          <w:rFonts w:ascii="Palatino Linotype" w:hAnsi="Palatino Linotype"/>
          <w:lang w:val="el-GR"/>
        </w:rPr>
        <w:t>ντ</w:t>
      </w:r>
      <w:r w:rsidR="00C51553">
        <w:rPr>
          <w:rFonts w:ascii="Palatino Linotype" w:hAnsi="Palatino Linotype"/>
          <w:lang w:val="el-GR"/>
        </w:rPr>
        <w:t>ά</w:t>
      </w:r>
      <w:r w:rsidR="00C51553" w:rsidRPr="00C51553">
        <w:rPr>
          <w:rFonts w:ascii="Palatino Linotype" w:hAnsi="Palatino Linotype"/>
          <w:lang w:val="el-GR"/>
        </w:rPr>
        <w:t>γμα</w:t>
      </w:r>
      <w:r w:rsidR="00C51553">
        <w:rPr>
          <w:rFonts w:ascii="Palatino Linotype" w:hAnsi="Palatino Linotype"/>
          <w:lang w:val="el-GR"/>
        </w:rPr>
        <w:t>τος</w:t>
      </w:r>
      <w:r w:rsidR="00C51553" w:rsidRPr="00C51553">
        <w:rPr>
          <w:rFonts w:ascii="Palatino Linotype" w:hAnsi="Palatino Linotype"/>
          <w:lang w:val="el-GR"/>
        </w:rPr>
        <w:t xml:space="preserve"> Ιουδαϊκών και Εβραϊκών Επιγραφών από την Ηπειρωτική και Νησιωτική Ελλάδα (τέλη 4ου π.Χ.-15ος αιώνας), όπου συγκεντρώνονταν και παρουσιάζονταν</w:t>
      </w:r>
      <w:r w:rsidR="00C51553">
        <w:rPr>
          <w:rFonts w:ascii="Palatino Linotype" w:hAnsi="Palatino Linotype"/>
          <w:lang w:val="el-GR"/>
        </w:rPr>
        <w:t xml:space="preserve"> </w:t>
      </w:r>
      <w:r w:rsidR="00C51553" w:rsidRPr="00C51553">
        <w:rPr>
          <w:rFonts w:ascii="Palatino Linotype" w:hAnsi="Palatino Linotype"/>
          <w:lang w:val="el-GR"/>
        </w:rPr>
        <w:t>ιδιαίτερα σημαντικά επιγραφικά τεκμήρια</w:t>
      </w:r>
      <w:r w:rsidR="00C51553">
        <w:rPr>
          <w:rFonts w:ascii="Palatino Linotype" w:hAnsi="Palatino Linotype"/>
          <w:lang w:val="el-GR"/>
        </w:rPr>
        <w:t xml:space="preserve">, σε συνδυασμό με </w:t>
      </w:r>
      <w:r w:rsidR="00C51553" w:rsidRPr="00C51553">
        <w:rPr>
          <w:rFonts w:ascii="Palatino Linotype" w:hAnsi="Palatino Linotype"/>
          <w:lang w:val="el-GR"/>
        </w:rPr>
        <w:t>ιστορικά και αρχαιολογικά δεδομένα</w:t>
      </w:r>
      <w:r w:rsidR="00C51553">
        <w:rPr>
          <w:rFonts w:ascii="Palatino Linotype" w:hAnsi="Palatino Linotype"/>
          <w:lang w:val="el-GR"/>
        </w:rPr>
        <w:t xml:space="preserve">, τα οποία </w:t>
      </w:r>
      <w:r w:rsidR="00C51553" w:rsidRPr="00C51553">
        <w:rPr>
          <w:rFonts w:ascii="Palatino Linotype" w:hAnsi="Palatino Linotype"/>
          <w:lang w:val="el-GR"/>
        </w:rPr>
        <w:t>ρίχνουν φως στην ιστορία και τις εκφάνσεις της κοινωνικής, θρησκευτικής, πολιτικής και πολιτιστικής ζωής των Ιουδαίων/Εβραίων και των τοπικών κοινοτήτων τους στην Αθήνα, στο Μυστρά, αλλά και σε ολόκληρο τον ελλαδικό χώρο</w:t>
      </w:r>
      <w:r w:rsidR="003D02A3">
        <w:rPr>
          <w:rFonts w:ascii="Palatino Linotype" w:hAnsi="Palatino Linotype"/>
          <w:lang w:val="el-GR"/>
        </w:rPr>
        <w:t>,</w:t>
      </w:r>
      <w:r w:rsidR="00C51553" w:rsidRPr="00C51553">
        <w:rPr>
          <w:rFonts w:ascii="Palatino Linotype" w:hAnsi="Palatino Linotype"/>
          <w:lang w:val="el-GR"/>
        </w:rPr>
        <w:t xml:space="preserve"> από την αρχαιότητα έως την τουρκοκρατία.</w:t>
      </w:r>
    </w:p>
    <w:p w14:paraId="65F1E470" w14:textId="344B81F8" w:rsidR="004F59EB" w:rsidRDefault="005E00CF" w:rsidP="004F59EB">
      <w:pPr>
        <w:spacing w:line="276" w:lineRule="auto"/>
        <w:jc w:val="both"/>
        <w:rPr>
          <w:rFonts w:ascii="Palatino Linotype" w:hAnsi="Palatino Linotype"/>
          <w:lang w:val="el-GR"/>
        </w:rPr>
      </w:pPr>
      <w:r>
        <w:rPr>
          <w:rFonts w:ascii="Palatino Linotype" w:hAnsi="Palatino Linotype"/>
          <w:lang w:val="el-GR"/>
        </w:rPr>
        <w:t xml:space="preserve">Μια δεύτερη σειρά εκθέσεων του </w:t>
      </w:r>
      <w:r w:rsidRPr="005E00CF">
        <w:rPr>
          <w:rFonts w:ascii="Palatino Linotype" w:hAnsi="Palatino Linotype"/>
          <w:lang w:val="el-GR"/>
        </w:rPr>
        <w:t>Εβραϊκού Μουσείου Θεσσαλονίκης με τίτλο «Στην ίδια πόλη</w:t>
      </w:r>
      <w:r w:rsidR="00A4348F">
        <w:rPr>
          <w:rFonts w:ascii="Palatino Linotype" w:hAnsi="Palatino Linotype"/>
          <w:lang w:val="el-GR"/>
        </w:rPr>
        <w:t>:</w:t>
      </w:r>
      <w:r w:rsidRPr="005E00CF">
        <w:rPr>
          <w:rFonts w:ascii="Palatino Linotype" w:hAnsi="Palatino Linotype"/>
          <w:lang w:val="el-GR"/>
        </w:rPr>
        <w:t xml:space="preserve"> Χριστιανοί και εβραίοι στη Θεσσαλονίκη</w:t>
      </w:r>
      <w:r>
        <w:rPr>
          <w:rFonts w:ascii="Palatino Linotype" w:hAnsi="Palatino Linotype"/>
          <w:lang w:val="el-GR"/>
        </w:rPr>
        <w:t xml:space="preserve">», </w:t>
      </w:r>
      <w:r w:rsidR="00A4348F">
        <w:rPr>
          <w:rFonts w:ascii="Palatino Linotype" w:hAnsi="Palatino Linotype"/>
          <w:lang w:val="el-GR"/>
        </w:rPr>
        <w:t xml:space="preserve">ανέδειξε μέσω </w:t>
      </w:r>
      <w:r w:rsidR="00A4348F" w:rsidRPr="005E00CF">
        <w:rPr>
          <w:rFonts w:ascii="Palatino Linotype" w:hAnsi="Palatino Linotype"/>
          <w:lang w:val="el-GR"/>
        </w:rPr>
        <w:t xml:space="preserve">ιστορικών </w:t>
      </w:r>
      <w:r w:rsidR="00A4348F">
        <w:rPr>
          <w:rFonts w:ascii="Palatino Linotype" w:hAnsi="Palatino Linotype"/>
          <w:lang w:val="el-GR"/>
        </w:rPr>
        <w:t xml:space="preserve">αρχειακών </w:t>
      </w:r>
      <w:r w:rsidR="00A4348F" w:rsidRPr="005E00CF">
        <w:rPr>
          <w:rFonts w:ascii="Palatino Linotype" w:hAnsi="Palatino Linotype"/>
          <w:lang w:val="el-GR"/>
        </w:rPr>
        <w:t xml:space="preserve">τεκμηρίων και κειμηλίων εποχής </w:t>
      </w:r>
      <w:r w:rsidR="004F59EB">
        <w:rPr>
          <w:rFonts w:ascii="Palatino Linotype" w:hAnsi="Palatino Linotype"/>
          <w:lang w:val="el-GR"/>
        </w:rPr>
        <w:t xml:space="preserve">την </w:t>
      </w:r>
      <w:r w:rsidR="004F59EB" w:rsidRPr="005E00CF">
        <w:rPr>
          <w:rFonts w:ascii="Palatino Linotype" w:hAnsi="Palatino Linotype"/>
          <w:lang w:val="el-GR"/>
        </w:rPr>
        <w:t xml:space="preserve">ατμόσφαιρα και </w:t>
      </w:r>
      <w:r w:rsidR="004F59EB">
        <w:rPr>
          <w:rFonts w:ascii="Palatino Linotype" w:hAnsi="Palatino Linotype"/>
          <w:lang w:val="el-GR"/>
        </w:rPr>
        <w:t>την</w:t>
      </w:r>
      <w:r w:rsidR="004F59EB" w:rsidRPr="005E00CF">
        <w:rPr>
          <w:rFonts w:ascii="Palatino Linotype" w:hAnsi="Palatino Linotype"/>
          <w:lang w:val="el-GR"/>
        </w:rPr>
        <w:t xml:space="preserve"> κοινωνία της Θεσσαλονίκης </w:t>
      </w:r>
      <w:r w:rsidR="004F59EB">
        <w:rPr>
          <w:rFonts w:ascii="Palatino Linotype" w:hAnsi="Palatino Linotype"/>
          <w:lang w:val="el-GR"/>
        </w:rPr>
        <w:t>κατά τη</w:t>
      </w:r>
      <w:r w:rsidR="004F59EB" w:rsidRPr="005E00CF">
        <w:rPr>
          <w:rFonts w:ascii="Palatino Linotype" w:hAnsi="Palatino Linotype"/>
          <w:lang w:val="el-GR"/>
        </w:rPr>
        <w:t xml:space="preserve"> μεταβατική ιστορική περίοδο</w:t>
      </w:r>
      <w:r w:rsidR="003D02A3">
        <w:rPr>
          <w:rFonts w:ascii="Palatino Linotype" w:hAnsi="Palatino Linotype"/>
          <w:lang w:val="el-GR"/>
        </w:rPr>
        <w:t xml:space="preserve"> του τέλους</w:t>
      </w:r>
      <w:r w:rsidR="004F59EB">
        <w:rPr>
          <w:rFonts w:ascii="Palatino Linotype" w:hAnsi="Palatino Linotype"/>
          <w:lang w:val="el-GR"/>
        </w:rPr>
        <w:t xml:space="preserve"> </w:t>
      </w:r>
      <w:r w:rsidR="004F59EB" w:rsidRPr="005E00CF">
        <w:rPr>
          <w:rFonts w:ascii="Palatino Linotype" w:hAnsi="Palatino Linotype"/>
          <w:lang w:val="el-GR"/>
        </w:rPr>
        <w:t xml:space="preserve">του 19ου και </w:t>
      </w:r>
      <w:r w:rsidR="004F59EB">
        <w:rPr>
          <w:rFonts w:ascii="Palatino Linotype" w:hAnsi="Palatino Linotype"/>
          <w:lang w:val="el-GR"/>
        </w:rPr>
        <w:t>των</w:t>
      </w:r>
      <w:r w:rsidR="004F59EB" w:rsidRPr="005E00CF">
        <w:rPr>
          <w:rFonts w:ascii="Palatino Linotype" w:hAnsi="Palatino Linotype"/>
          <w:lang w:val="el-GR"/>
        </w:rPr>
        <w:t xml:space="preserve"> αρχ</w:t>
      </w:r>
      <w:r w:rsidR="004F59EB">
        <w:rPr>
          <w:rFonts w:ascii="Palatino Linotype" w:hAnsi="Palatino Linotype"/>
          <w:lang w:val="el-GR"/>
        </w:rPr>
        <w:t>ών</w:t>
      </w:r>
      <w:r w:rsidR="004F59EB" w:rsidRPr="005E00CF">
        <w:rPr>
          <w:rFonts w:ascii="Palatino Linotype" w:hAnsi="Palatino Linotype"/>
          <w:lang w:val="el-GR"/>
        </w:rPr>
        <w:t xml:space="preserve"> του 20ού αιώνα</w:t>
      </w:r>
      <w:r w:rsidR="004F59EB">
        <w:rPr>
          <w:rFonts w:ascii="Palatino Linotype" w:hAnsi="Palatino Linotype"/>
          <w:lang w:val="el-GR"/>
        </w:rPr>
        <w:t xml:space="preserve">, φέρνοντας στο προσκήνιο </w:t>
      </w:r>
      <w:r w:rsidR="004F59EB" w:rsidRPr="00C51553">
        <w:rPr>
          <w:rFonts w:ascii="Palatino Linotype" w:hAnsi="Palatino Linotype"/>
          <w:lang w:val="el-GR"/>
        </w:rPr>
        <w:t xml:space="preserve">τις σύνθετες σχέσεις και </w:t>
      </w:r>
      <w:r w:rsidR="003D02A3">
        <w:rPr>
          <w:rFonts w:ascii="Palatino Linotype" w:hAnsi="Palatino Linotype"/>
          <w:lang w:val="el-GR"/>
        </w:rPr>
        <w:t xml:space="preserve">τις </w:t>
      </w:r>
      <w:r w:rsidR="004F59EB" w:rsidRPr="00C51553">
        <w:rPr>
          <w:rFonts w:ascii="Palatino Linotype" w:hAnsi="Palatino Linotype"/>
          <w:lang w:val="el-GR"/>
        </w:rPr>
        <w:t>δυναμικές διαπολιτισμικές αλληλεπιδράσεις και επιρροές μεταξύ των διαφορετικών εθνοτικών και θρησκευτικών πληθυσμών στο πέρασμα του χρόνου.</w:t>
      </w:r>
      <w:r w:rsidR="004F59EB">
        <w:rPr>
          <w:rFonts w:ascii="Palatino Linotype" w:hAnsi="Palatino Linotype"/>
          <w:lang w:val="el-GR"/>
        </w:rPr>
        <w:t xml:space="preserve"> </w:t>
      </w:r>
    </w:p>
    <w:p w14:paraId="05F8A11E" w14:textId="7953F668" w:rsidR="000D268F" w:rsidRDefault="000D268F" w:rsidP="000D268F">
      <w:pPr>
        <w:spacing w:line="276" w:lineRule="auto"/>
        <w:jc w:val="both"/>
        <w:rPr>
          <w:rFonts w:ascii="Palatino Linotype" w:hAnsi="Palatino Linotype"/>
          <w:lang w:val="el-GR"/>
        </w:rPr>
      </w:pPr>
      <w:r>
        <w:rPr>
          <w:rFonts w:ascii="Palatino Linotype" w:hAnsi="Palatino Linotype"/>
          <w:lang w:val="el-GR"/>
        </w:rPr>
        <w:t>Οι δύο αυτές εκθέσεις αφηγήθηκαν στο ευρύ κοινό τους ιστορικούς, πολιτικούς, κοινωνικούς και πολιτιστικούς μετασχηματισμού</w:t>
      </w:r>
      <w:r w:rsidR="004F77EC">
        <w:rPr>
          <w:rFonts w:ascii="Palatino Linotype" w:hAnsi="Palatino Linotype"/>
          <w:lang w:val="el-GR"/>
        </w:rPr>
        <w:t>ς</w:t>
      </w:r>
      <w:r>
        <w:rPr>
          <w:rFonts w:ascii="Palatino Linotype" w:hAnsi="Palatino Linotype"/>
          <w:lang w:val="el-GR"/>
        </w:rPr>
        <w:t xml:space="preserve"> </w:t>
      </w:r>
      <w:r w:rsidRPr="00C51553">
        <w:rPr>
          <w:rFonts w:ascii="Palatino Linotype" w:hAnsi="Palatino Linotype"/>
          <w:lang w:val="el-GR"/>
        </w:rPr>
        <w:t>των εβραϊκών κοινοτήτων του ελλαδικού χώρου, καθώς και τη συμβολή τους στη θρησκευτική και πολιτισμική πολυμορφία της ελληνικής κοινωνίας.</w:t>
      </w:r>
      <w:r>
        <w:rPr>
          <w:rFonts w:ascii="Palatino Linotype" w:hAnsi="Palatino Linotype"/>
          <w:lang w:val="el-GR"/>
        </w:rPr>
        <w:t xml:space="preserve"> </w:t>
      </w:r>
      <w:r w:rsidRPr="005E00CF">
        <w:rPr>
          <w:rFonts w:ascii="Palatino Linotype" w:hAnsi="Palatino Linotype"/>
          <w:lang w:val="el-GR"/>
        </w:rPr>
        <w:t>Η πληθώρα των κοινών σημείων αναφοράς σε όλα τα επίπεδα και τις ποικίλες πτυχές της καθημερινότητας και της κοινωνικής ζωής μεταξύ των κατοίκων</w:t>
      </w:r>
      <w:r w:rsidR="003D02A3">
        <w:rPr>
          <w:rFonts w:ascii="Palatino Linotype" w:hAnsi="Palatino Linotype"/>
          <w:lang w:val="el-GR"/>
        </w:rPr>
        <w:t>,</w:t>
      </w:r>
      <w:r w:rsidRPr="005E00CF">
        <w:rPr>
          <w:rFonts w:ascii="Palatino Linotype" w:hAnsi="Palatino Linotype"/>
          <w:lang w:val="el-GR"/>
        </w:rPr>
        <w:t xml:space="preserve"> που</w:t>
      </w:r>
      <w:r>
        <w:rPr>
          <w:rFonts w:ascii="Palatino Linotype" w:hAnsi="Palatino Linotype"/>
          <w:lang w:val="el-GR"/>
        </w:rPr>
        <w:t xml:space="preserve"> ανέδειξε </w:t>
      </w:r>
      <w:r w:rsidR="004F77EC" w:rsidRPr="005E00CF">
        <w:rPr>
          <w:rFonts w:ascii="Palatino Linotype" w:hAnsi="Palatino Linotype"/>
          <w:lang w:val="el-GR"/>
        </w:rPr>
        <w:t>η έρευνα</w:t>
      </w:r>
      <w:r w:rsidR="004F77EC">
        <w:rPr>
          <w:rFonts w:ascii="Palatino Linotype" w:hAnsi="Palatino Linotype"/>
          <w:lang w:val="el-GR"/>
        </w:rPr>
        <w:t xml:space="preserve"> –</w:t>
      </w:r>
      <w:r w:rsidR="004F77EC" w:rsidRPr="005E00CF">
        <w:rPr>
          <w:rFonts w:ascii="Palatino Linotype" w:hAnsi="Palatino Linotype"/>
          <w:lang w:val="el-GR"/>
        </w:rPr>
        <w:t xml:space="preserve">τα οποία υπερίσχυαν </w:t>
      </w:r>
      <w:r w:rsidR="004F77EC">
        <w:rPr>
          <w:rFonts w:ascii="Palatino Linotype" w:hAnsi="Palatino Linotype"/>
          <w:lang w:val="el-GR"/>
        </w:rPr>
        <w:t xml:space="preserve">τελικά </w:t>
      </w:r>
      <w:r w:rsidR="004F77EC" w:rsidRPr="005E00CF">
        <w:rPr>
          <w:rFonts w:ascii="Palatino Linotype" w:hAnsi="Palatino Linotype"/>
          <w:lang w:val="el-GR"/>
        </w:rPr>
        <w:t>των</w:t>
      </w:r>
      <w:r w:rsidR="004F77EC">
        <w:rPr>
          <w:rFonts w:ascii="Palatino Linotype" w:hAnsi="Palatino Linotype"/>
          <w:lang w:val="el-GR"/>
        </w:rPr>
        <w:t xml:space="preserve"> αναπόφευκτων </w:t>
      </w:r>
      <w:r w:rsidR="004F77EC" w:rsidRPr="005E00CF">
        <w:rPr>
          <w:rFonts w:ascii="Palatino Linotype" w:hAnsi="Palatino Linotype"/>
          <w:lang w:val="el-GR"/>
        </w:rPr>
        <w:t>διαφορών</w:t>
      </w:r>
      <w:r w:rsidR="004F77EC">
        <w:rPr>
          <w:rFonts w:ascii="Palatino Linotype" w:hAnsi="Palatino Linotype"/>
          <w:lang w:val="el-GR"/>
        </w:rPr>
        <w:t xml:space="preserve">, ακόμη και των παροδικών συγκρούσεων, επιτρέποντας </w:t>
      </w:r>
      <w:r w:rsidR="004F77EC" w:rsidRPr="005E00CF">
        <w:rPr>
          <w:rFonts w:ascii="Palatino Linotype" w:hAnsi="Palatino Linotype"/>
          <w:lang w:val="el-GR"/>
        </w:rPr>
        <w:t>την ομαλή συνύπαρξη και ευημερία</w:t>
      </w:r>
      <w:r w:rsidR="004F77EC">
        <w:rPr>
          <w:rFonts w:ascii="Palatino Linotype" w:hAnsi="Palatino Linotype"/>
          <w:lang w:val="el-GR"/>
        </w:rPr>
        <w:t xml:space="preserve"> σ</w:t>
      </w:r>
      <w:r w:rsidR="003D02A3">
        <w:rPr>
          <w:rFonts w:ascii="Palatino Linotype" w:hAnsi="Palatino Linotype"/>
          <w:lang w:val="el-GR"/>
        </w:rPr>
        <w:t>την ευρύτερη ιστορική διαχρονία</w:t>
      </w:r>
      <w:r w:rsidR="004F77EC">
        <w:rPr>
          <w:rFonts w:ascii="Palatino Linotype" w:hAnsi="Palatino Linotype"/>
          <w:lang w:val="el-GR"/>
        </w:rPr>
        <w:t xml:space="preserve">– </w:t>
      </w:r>
      <w:r w:rsidR="004F77EC" w:rsidRPr="005E00CF">
        <w:rPr>
          <w:rFonts w:ascii="Palatino Linotype" w:hAnsi="Palatino Linotype"/>
          <w:lang w:val="el-GR"/>
        </w:rPr>
        <w:t>α</w:t>
      </w:r>
      <w:r w:rsidR="004F77EC" w:rsidRPr="005E00CF">
        <w:rPr>
          <w:rFonts w:ascii="Palatino Linotype" w:hAnsi="Palatino Linotype"/>
          <w:lang w:val="el-GR"/>
        </w:rPr>
        <w:lastRenderedPageBreak/>
        <w:t>ποκτούν ιδιαίτερο εννοιολογικό και συναισθηματικό βάρος και αξία θεωρούμενες υπό το πρίσμα των</w:t>
      </w:r>
      <w:r w:rsidR="004F77EC">
        <w:rPr>
          <w:rFonts w:ascii="Palatino Linotype" w:hAnsi="Palatino Linotype"/>
          <w:lang w:val="el-GR"/>
        </w:rPr>
        <w:t xml:space="preserve"> τραγικών </w:t>
      </w:r>
      <w:r w:rsidR="008D290B">
        <w:rPr>
          <w:rFonts w:ascii="Palatino Linotype" w:hAnsi="Palatino Linotype"/>
          <w:lang w:val="el-GR"/>
        </w:rPr>
        <w:t>γεγονότων που έμελλε να ακολουθήσουν κατά το Β’ Παγκόσμιο Πόλεμο.</w:t>
      </w:r>
    </w:p>
    <w:p w14:paraId="1109E535" w14:textId="2520E706" w:rsidR="004F59EB" w:rsidRDefault="00890481" w:rsidP="004F59EB">
      <w:pPr>
        <w:spacing w:line="276" w:lineRule="auto"/>
        <w:jc w:val="both"/>
        <w:rPr>
          <w:rFonts w:ascii="Palatino Linotype" w:hAnsi="Palatino Linotype"/>
          <w:lang w:val="el-GR"/>
        </w:rPr>
      </w:pPr>
      <w:r>
        <w:rPr>
          <w:rFonts w:ascii="Palatino Linotype" w:hAnsi="Palatino Linotype"/>
          <w:lang w:val="el-GR"/>
        </w:rPr>
        <w:t>Η ιστορία της εβραϊκής κοινότητας της Λάρισας είναι εν προκειμένω χαρακτηριστική, καθώς η παρουσία της εκτείνεται σε ένα βάθος δύο χιλιετιών, έχοντας αφετηρία ήδη από τους ρωμαϊκούς χρόνους, όπως προκύπτει τόσο από τις γραπτές μαρτυρίες, όσο και από τα αρχαιολογικά τεκμήρια. Κατά την περίοδο της Οθωμανοκρατίας, στην ήδη ακμάζουσα κοινότητα των ελληνόφωνων Ρωμανιωτών Εβραίων προστέθηκε αυτή των Σεφαραδιτών</w:t>
      </w:r>
      <w:r w:rsidR="00847305">
        <w:rPr>
          <w:rFonts w:ascii="Palatino Linotype" w:hAnsi="Palatino Linotype"/>
          <w:lang w:val="el-GR"/>
        </w:rPr>
        <w:t>,</w:t>
      </w:r>
      <w:r>
        <w:rPr>
          <w:rFonts w:ascii="Palatino Linotype" w:hAnsi="Palatino Linotype"/>
          <w:lang w:val="el-GR"/>
        </w:rPr>
        <w:t xml:space="preserve"> που </w:t>
      </w:r>
      <w:r w:rsidR="00847305">
        <w:rPr>
          <w:rFonts w:ascii="Palatino Linotype" w:hAnsi="Palatino Linotype"/>
          <w:lang w:val="el-GR"/>
        </w:rPr>
        <w:t>κατέφθασαν</w:t>
      </w:r>
      <w:r>
        <w:rPr>
          <w:rFonts w:ascii="Palatino Linotype" w:hAnsi="Palatino Linotype"/>
          <w:lang w:val="el-GR"/>
        </w:rPr>
        <w:t xml:space="preserve"> και εγκαταστάθηκαν από την Ισπανία</w:t>
      </w:r>
      <w:r w:rsidR="00847305">
        <w:rPr>
          <w:rFonts w:ascii="Palatino Linotype" w:hAnsi="Palatino Linotype"/>
          <w:lang w:val="el-GR"/>
        </w:rPr>
        <w:t xml:space="preserve">. Οι δύο διακριτές αρχικά κοινότητες στην πορεία συνενώθηκαν και ενισχύθηκαν περαιτέρω στο πέρασμα του χρόνου από την άφιξη και νέων ομάδων διαφορετικής προέλευσης, μετατρέποντας τη Λάρισα σε ένα ακμάζον </w:t>
      </w:r>
      <w:r w:rsidR="00847305" w:rsidRPr="00847305">
        <w:rPr>
          <w:rFonts w:ascii="Palatino Linotype" w:hAnsi="Palatino Linotype"/>
          <w:lang w:val="el-GR"/>
        </w:rPr>
        <w:t>εβραϊκό κέντρο με κοσμοπολίτικο χαρακτήρα</w:t>
      </w:r>
      <w:r w:rsidR="00847305">
        <w:rPr>
          <w:rFonts w:ascii="Palatino Linotype" w:hAnsi="Palatino Linotype"/>
          <w:lang w:val="el-GR"/>
        </w:rPr>
        <w:t>, που</w:t>
      </w:r>
      <w:r w:rsidR="00847305" w:rsidRPr="00847305">
        <w:rPr>
          <w:rFonts w:ascii="Palatino Linotype" w:hAnsi="Palatino Linotype"/>
          <w:lang w:val="el-GR"/>
        </w:rPr>
        <w:t xml:space="preserve"> </w:t>
      </w:r>
      <w:r w:rsidR="00847305">
        <w:rPr>
          <w:rFonts w:ascii="Palatino Linotype" w:hAnsi="Palatino Linotype"/>
          <w:lang w:val="el-GR"/>
        </w:rPr>
        <w:t>μάλιστα</w:t>
      </w:r>
      <w:r w:rsidR="00847305" w:rsidRPr="00847305">
        <w:rPr>
          <w:rFonts w:ascii="Palatino Linotype" w:hAnsi="Palatino Linotype"/>
          <w:lang w:val="el-GR"/>
        </w:rPr>
        <w:t xml:space="preserve"> απέκτησε τον τίτλο «Madre d’ Israel» (Μητέρα του Ισραήλ)</w:t>
      </w:r>
      <w:r w:rsidR="00847305">
        <w:rPr>
          <w:rFonts w:ascii="Palatino Linotype" w:hAnsi="Palatino Linotype"/>
          <w:lang w:val="el-GR"/>
        </w:rPr>
        <w:t>. Στα χρόνια της Τουρκοκρατίας, Εβραίοι και Χριστιανοί κάτοικοι της Λάρισας μοιράστηκαν κοινή μοίρα, έως ότου η απελευθέρωση της πόλης από το ζυγό το 1881 βρήκε αμφότερους να πανηγυρίζουν υποδεχόμενοι τον ελληνικό στρατό.</w:t>
      </w:r>
      <w:r w:rsidR="00737E4E">
        <w:rPr>
          <w:rFonts w:ascii="Palatino Linotype" w:hAnsi="Palatino Linotype"/>
          <w:lang w:val="el-GR"/>
        </w:rPr>
        <w:t xml:space="preserve"> Υπό τις νέες συνθήκες </w:t>
      </w:r>
      <w:r w:rsidR="003D02A3">
        <w:rPr>
          <w:rFonts w:ascii="Palatino Linotype" w:hAnsi="Palatino Linotype"/>
          <w:lang w:val="el-GR"/>
        </w:rPr>
        <w:t xml:space="preserve">η </w:t>
      </w:r>
      <w:r w:rsidR="00737E4E" w:rsidRPr="00737E4E">
        <w:rPr>
          <w:rFonts w:ascii="Palatino Linotype" w:hAnsi="Palatino Linotype"/>
          <w:lang w:val="el-GR"/>
        </w:rPr>
        <w:t>εβραϊκή Κοινότητα της Λάρισας</w:t>
      </w:r>
      <w:r w:rsidR="00737E4E">
        <w:rPr>
          <w:rFonts w:ascii="Palatino Linotype" w:hAnsi="Palatino Linotype"/>
          <w:lang w:val="el-GR"/>
        </w:rPr>
        <w:t xml:space="preserve"> ανέκαμψε και ανέκτησε την παλιά της αίγλη, με έναν πληθυσμό που υπερέβαινε τις 2.000.</w:t>
      </w:r>
    </w:p>
    <w:p w14:paraId="24436B42" w14:textId="34C2486E" w:rsidR="008D290B" w:rsidRDefault="00737E4E" w:rsidP="00A4348F">
      <w:pPr>
        <w:spacing w:line="276" w:lineRule="auto"/>
        <w:jc w:val="both"/>
        <w:rPr>
          <w:rFonts w:ascii="Palatino Linotype" w:hAnsi="Palatino Linotype"/>
          <w:lang w:val="el-GR"/>
        </w:rPr>
      </w:pPr>
      <w:r>
        <w:rPr>
          <w:rFonts w:ascii="Palatino Linotype" w:hAnsi="Palatino Linotype"/>
          <w:lang w:val="el-GR"/>
        </w:rPr>
        <w:t xml:space="preserve">Με το ξέσπασμα του Ελληνο-Ιταλικού Πολέμου του 1940, </w:t>
      </w:r>
      <w:r w:rsidR="00D41071">
        <w:rPr>
          <w:rFonts w:ascii="Palatino Linotype" w:hAnsi="Palatino Linotype"/>
          <w:lang w:val="el-GR"/>
        </w:rPr>
        <w:t>οι Εβραίοι της</w:t>
      </w:r>
      <w:r w:rsidRPr="00737E4E">
        <w:rPr>
          <w:rFonts w:ascii="Palatino Linotype" w:hAnsi="Palatino Linotype"/>
          <w:lang w:val="el-GR"/>
        </w:rPr>
        <w:t xml:space="preserve"> Λάρισας</w:t>
      </w:r>
      <w:r>
        <w:rPr>
          <w:rFonts w:ascii="Palatino Linotype" w:hAnsi="Palatino Linotype"/>
          <w:lang w:val="el-GR"/>
        </w:rPr>
        <w:t xml:space="preserve"> βρέθηκαν στις επάλξεις από κοινού με τους Χριστιανούς συμπατριώτες τους, πληρώνοντας αντίστοιχο φόρο αίματος.</w:t>
      </w:r>
      <w:r w:rsidR="00D41071">
        <w:rPr>
          <w:rFonts w:ascii="Palatino Linotype" w:hAnsi="Palatino Linotype"/>
          <w:lang w:val="el-GR"/>
        </w:rPr>
        <w:t xml:space="preserve"> Το ίδιο συνεχίστηκε και κατά τα πρώτα χρόνια της Κατοχής, καθώς ο ιταλικός έλεγχος της πόλης προφύλαξε τα μέλη της εβραϊκής κοινότητας από ακραία κακομεταχείριση. Όλα, βεβα</w:t>
      </w:r>
      <w:r w:rsidR="003D02A3">
        <w:rPr>
          <w:rFonts w:ascii="Palatino Linotype" w:hAnsi="Palatino Linotype"/>
          <w:lang w:val="el-GR"/>
        </w:rPr>
        <w:t>ίως, άλλαξαν στα τέλη του 1943 και στις</w:t>
      </w:r>
      <w:r w:rsidR="00D41071">
        <w:rPr>
          <w:rFonts w:ascii="Palatino Linotype" w:hAnsi="Palatino Linotype"/>
          <w:lang w:val="el-GR"/>
        </w:rPr>
        <w:t xml:space="preserve"> αρχές του 1944, </w:t>
      </w:r>
      <w:r w:rsidR="00874718">
        <w:rPr>
          <w:rFonts w:ascii="Palatino Linotype" w:hAnsi="Palatino Linotype"/>
          <w:lang w:val="el-GR"/>
        </w:rPr>
        <w:t>όταν μετά την ιταλική συνθηκολόγηση ολόκληρη</w:t>
      </w:r>
      <w:r w:rsidR="00874718" w:rsidRPr="00874718">
        <w:rPr>
          <w:rFonts w:ascii="Palatino Linotype" w:hAnsi="Palatino Linotype"/>
          <w:lang w:val="el-GR"/>
        </w:rPr>
        <w:t xml:space="preserve"> η χώρα περιήλθε </w:t>
      </w:r>
      <w:r w:rsidR="00874718">
        <w:rPr>
          <w:rFonts w:ascii="Palatino Linotype" w:hAnsi="Palatino Linotype"/>
          <w:lang w:val="el-GR"/>
        </w:rPr>
        <w:t>υπό</w:t>
      </w:r>
      <w:r w:rsidR="00874718" w:rsidRPr="00874718">
        <w:rPr>
          <w:rFonts w:ascii="Palatino Linotype" w:hAnsi="Palatino Linotype"/>
          <w:lang w:val="el-GR"/>
        </w:rPr>
        <w:t xml:space="preserve"> γερμανική διοίκηση</w:t>
      </w:r>
      <w:r w:rsidR="00874718">
        <w:rPr>
          <w:rFonts w:ascii="Palatino Linotype" w:hAnsi="Palatino Linotype"/>
          <w:lang w:val="el-GR"/>
        </w:rPr>
        <w:t xml:space="preserve">. </w:t>
      </w:r>
      <w:r w:rsidR="00FB58B4">
        <w:rPr>
          <w:rFonts w:ascii="Palatino Linotype" w:hAnsi="Palatino Linotype"/>
          <w:lang w:val="el-GR"/>
        </w:rPr>
        <w:t>Η σύλληψη και ο εκτοπισμός των Εβραίων της Θεσσαλονίκης</w:t>
      </w:r>
      <w:r w:rsidR="003D02A3">
        <w:rPr>
          <w:rFonts w:ascii="Palatino Linotype" w:hAnsi="Palatino Linotype"/>
          <w:lang w:val="el-GR"/>
        </w:rPr>
        <w:t>,</w:t>
      </w:r>
      <w:r w:rsidR="00FB58B4">
        <w:rPr>
          <w:rFonts w:ascii="Palatino Linotype" w:hAnsi="Palatino Linotype"/>
          <w:lang w:val="el-GR"/>
        </w:rPr>
        <w:t xml:space="preserve"> που προηγήθηκε, έκρουσε τον κώδωνα του κινδύνου και οδήγησε σημαντικό μέρος της εβραϊκής κοινότητας Λάρισας να εγκαταλείψει εγκαίρως την πόλη και να αναζητήσει καταφύγιο στην ευρύτερη περιοχή. Δυστυχώς 243 μέλη της</w:t>
      </w:r>
      <w:r w:rsidR="000332F7">
        <w:rPr>
          <w:rFonts w:ascii="Palatino Linotype" w:hAnsi="Palatino Linotype"/>
          <w:lang w:val="el-GR"/>
        </w:rPr>
        <w:t>, το ένα τρίτο περίπου του πληθυσμού,</w:t>
      </w:r>
      <w:r w:rsidR="00FB58B4">
        <w:rPr>
          <w:rFonts w:ascii="Palatino Linotype" w:hAnsi="Palatino Linotype"/>
          <w:lang w:val="el-GR"/>
        </w:rPr>
        <w:t xml:space="preserve"> που παρέμειναν στην εβραϊκή συνοικία συνελήφθησαν την 24 Μαρτίου του 1944 </w:t>
      </w:r>
      <w:r w:rsidR="000332F7">
        <w:rPr>
          <w:rFonts w:ascii="Palatino Linotype" w:hAnsi="Palatino Linotype"/>
          <w:lang w:val="el-GR"/>
        </w:rPr>
        <w:t xml:space="preserve">και </w:t>
      </w:r>
      <w:r w:rsidR="00FB58B4">
        <w:rPr>
          <w:rFonts w:ascii="Palatino Linotype" w:hAnsi="Palatino Linotype"/>
          <w:lang w:val="el-GR"/>
        </w:rPr>
        <w:t xml:space="preserve">οδηγήθηκαν </w:t>
      </w:r>
      <w:r w:rsidR="000332F7">
        <w:rPr>
          <w:rFonts w:ascii="Palatino Linotype" w:hAnsi="Palatino Linotype"/>
          <w:lang w:val="el-GR"/>
        </w:rPr>
        <w:t xml:space="preserve">στα ναζιστικά στρατόπεδα θανάτου. Μόνο έξι επέζησαν και επέστρεψαν μετά τη λήξη του Πολέμου. </w:t>
      </w:r>
      <w:r w:rsidR="00880517">
        <w:rPr>
          <w:rFonts w:ascii="Palatino Linotype" w:hAnsi="Palatino Linotype"/>
          <w:lang w:val="el-GR"/>
        </w:rPr>
        <w:t xml:space="preserve">Τα υπόλοιπα, ευτυχώς, </w:t>
      </w:r>
      <w:r w:rsidR="00880517" w:rsidRPr="00880517">
        <w:rPr>
          <w:rFonts w:ascii="Palatino Linotype" w:hAnsi="Palatino Linotype"/>
          <w:lang w:val="el-GR"/>
        </w:rPr>
        <w:t xml:space="preserve">χάρη στη σθεναρή στάση των </w:t>
      </w:r>
      <w:r w:rsidR="00880517">
        <w:rPr>
          <w:rFonts w:ascii="Palatino Linotype" w:hAnsi="Palatino Linotype"/>
          <w:lang w:val="el-GR"/>
        </w:rPr>
        <w:t>α</w:t>
      </w:r>
      <w:r w:rsidR="00880517" w:rsidRPr="00880517">
        <w:rPr>
          <w:rFonts w:ascii="Palatino Linotype" w:hAnsi="Palatino Linotype"/>
          <w:lang w:val="el-GR"/>
        </w:rPr>
        <w:t xml:space="preserve">ντιστασιακών </w:t>
      </w:r>
      <w:r w:rsidR="00880517">
        <w:rPr>
          <w:rFonts w:ascii="Palatino Linotype" w:hAnsi="Palatino Linotype"/>
          <w:lang w:val="el-GR"/>
        </w:rPr>
        <w:t>ο</w:t>
      </w:r>
      <w:r w:rsidR="00880517" w:rsidRPr="00880517">
        <w:rPr>
          <w:rFonts w:ascii="Palatino Linotype" w:hAnsi="Palatino Linotype"/>
          <w:lang w:val="el-GR"/>
        </w:rPr>
        <w:t>ργανώσεων, στη βοήθεια της Εκκλησίας</w:t>
      </w:r>
      <w:r w:rsidR="00880517">
        <w:rPr>
          <w:rFonts w:ascii="Palatino Linotype" w:hAnsi="Palatino Linotype"/>
          <w:lang w:val="el-GR"/>
        </w:rPr>
        <w:t>, των τοπικών</w:t>
      </w:r>
      <w:r w:rsidR="00880517" w:rsidRPr="00880517">
        <w:rPr>
          <w:rFonts w:ascii="Palatino Linotype" w:hAnsi="Palatino Linotype"/>
          <w:lang w:val="el-GR"/>
        </w:rPr>
        <w:t xml:space="preserve"> Αρχών, αλλά και </w:t>
      </w:r>
      <w:r w:rsidR="00880517">
        <w:rPr>
          <w:rFonts w:ascii="Palatino Linotype" w:hAnsi="Palatino Linotype"/>
          <w:lang w:val="el-GR"/>
        </w:rPr>
        <w:t>στη γενναία και ενεργό συμπαράσταση των χριστιανών</w:t>
      </w:r>
      <w:r w:rsidR="00880517" w:rsidRPr="00880517">
        <w:rPr>
          <w:rFonts w:ascii="Palatino Linotype" w:hAnsi="Palatino Linotype"/>
          <w:lang w:val="el-GR"/>
        </w:rPr>
        <w:t xml:space="preserve"> συμπολιτών</w:t>
      </w:r>
      <w:r w:rsidR="00880517">
        <w:rPr>
          <w:rFonts w:ascii="Palatino Linotype" w:hAnsi="Palatino Linotype"/>
          <w:lang w:val="el-GR"/>
        </w:rPr>
        <w:t xml:space="preserve"> τους διασώθηκαν.</w:t>
      </w:r>
    </w:p>
    <w:p w14:paraId="570A9A7C" w14:textId="40835DEE" w:rsidR="00AA2607" w:rsidRDefault="00805A09" w:rsidP="00651DA0">
      <w:pPr>
        <w:spacing w:line="276" w:lineRule="auto"/>
        <w:jc w:val="both"/>
        <w:rPr>
          <w:rFonts w:ascii="Palatino Linotype" w:hAnsi="Palatino Linotype"/>
          <w:lang w:val="el-GR"/>
        </w:rPr>
      </w:pPr>
      <w:r w:rsidRPr="00805A09">
        <w:rPr>
          <w:rFonts w:ascii="Palatino Linotype" w:hAnsi="Palatino Linotype"/>
          <w:lang w:val="el-GR"/>
        </w:rPr>
        <w:t xml:space="preserve">Με τη βοήθεια του </w:t>
      </w:r>
      <w:r>
        <w:rPr>
          <w:rFonts w:ascii="Palatino Linotype" w:hAnsi="Palatino Linotype"/>
          <w:lang w:val="el-GR"/>
        </w:rPr>
        <w:t>Κ</w:t>
      </w:r>
      <w:r w:rsidRPr="00805A09">
        <w:rPr>
          <w:rFonts w:ascii="Palatino Linotype" w:hAnsi="Palatino Linotype"/>
          <w:lang w:val="el-GR"/>
        </w:rPr>
        <w:t xml:space="preserve">ράτους, εβραϊκών οργανώσεων του εξωτερικού και </w:t>
      </w:r>
      <w:r>
        <w:rPr>
          <w:rFonts w:ascii="Palatino Linotype" w:hAnsi="Palatino Linotype"/>
          <w:lang w:val="el-GR"/>
        </w:rPr>
        <w:t>σημαντικών προσωπικοτήτων, ξεκίνησε μέσα στα δύσκολα χρόνια του Εμφυλίου</w:t>
      </w:r>
      <w:r w:rsidR="007832D3">
        <w:rPr>
          <w:rFonts w:ascii="Palatino Linotype" w:hAnsi="Palatino Linotype"/>
          <w:lang w:val="el-GR"/>
        </w:rPr>
        <w:t>,</w:t>
      </w:r>
      <w:r>
        <w:rPr>
          <w:rFonts w:ascii="Palatino Linotype" w:hAnsi="Palatino Linotype"/>
          <w:lang w:val="el-GR"/>
        </w:rPr>
        <w:t xml:space="preserve"> της </w:t>
      </w:r>
      <w:r w:rsidR="007832D3">
        <w:rPr>
          <w:rFonts w:ascii="Palatino Linotype" w:hAnsi="Palatino Linotype"/>
          <w:lang w:val="el-GR"/>
        </w:rPr>
        <w:t xml:space="preserve">γενικής </w:t>
      </w:r>
      <w:r>
        <w:rPr>
          <w:rFonts w:ascii="Palatino Linotype" w:hAnsi="Palatino Linotype"/>
          <w:lang w:val="el-GR"/>
        </w:rPr>
        <w:t>ανέχειας</w:t>
      </w:r>
      <w:r w:rsidR="007832D3">
        <w:rPr>
          <w:rFonts w:ascii="Palatino Linotype" w:hAnsi="Palatino Linotype"/>
          <w:lang w:val="el-GR"/>
        </w:rPr>
        <w:t xml:space="preserve"> και ανασφάλειας</w:t>
      </w:r>
      <w:r>
        <w:rPr>
          <w:rFonts w:ascii="Palatino Linotype" w:hAnsi="Palatino Linotype"/>
          <w:lang w:val="el-GR"/>
        </w:rPr>
        <w:t xml:space="preserve">, που γέννησε ένα μεγάλο κύμα μετανάστευσης του πληθυσμού της Ελλάδας προς τις μεγαλουπόλεις και το εξωτερικό, η υλική ανοικοδόμηση και η </w:t>
      </w:r>
      <w:r w:rsidR="007832D3">
        <w:rPr>
          <w:rFonts w:ascii="Palatino Linotype" w:hAnsi="Palatino Linotype"/>
          <w:lang w:val="el-GR"/>
        </w:rPr>
        <w:t>κοινωνική ανασυγκρότηση και αποκατάσταση της εβραϊκής κοινότητας της Λάρισας, η οποία κατόρθωσε</w:t>
      </w:r>
      <w:r w:rsidR="004834C2">
        <w:rPr>
          <w:rFonts w:ascii="Palatino Linotype" w:hAnsi="Palatino Linotype"/>
          <w:lang w:val="el-GR"/>
        </w:rPr>
        <w:t xml:space="preserve"> σταδιακά</w:t>
      </w:r>
      <w:r w:rsidR="007832D3">
        <w:rPr>
          <w:rFonts w:ascii="Palatino Linotype" w:hAnsi="Palatino Linotype"/>
          <w:lang w:val="el-GR"/>
        </w:rPr>
        <w:t xml:space="preserve"> να αναγεννηθεί και να </w:t>
      </w:r>
      <w:r w:rsidR="00050E92">
        <w:rPr>
          <w:rFonts w:ascii="Palatino Linotype" w:hAnsi="Palatino Linotype"/>
          <w:lang w:val="el-GR"/>
        </w:rPr>
        <w:t>ευημερεί</w:t>
      </w:r>
      <w:r w:rsidR="007832D3">
        <w:rPr>
          <w:rFonts w:ascii="Palatino Linotype" w:hAnsi="Palatino Linotype"/>
          <w:lang w:val="el-GR"/>
        </w:rPr>
        <w:t xml:space="preserve"> </w:t>
      </w:r>
      <w:r w:rsidR="00254312">
        <w:rPr>
          <w:rFonts w:ascii="Palatino Linotype" w:hAnsi="Palatino Linotype"/>
          <w:lang w:val="el-GR"/>
        </w:rPr>
        <w:t>ξανά</w:t>
      </w:r>
      <w:r w:rsidR="007832D3">
        <w:rPr>
          <w:rFonts w:ascii="Palatino Linotype" w:hAnsi="Palatino Linotype"/>
          <w:lang w:val="el-GR"/>
        </w:rPr>
        <w:t>.</w:t>
      </w:r>
      <w:r w:rsidR="00254312">
        <w:rPr>
          <w:rFonts w:ascii="Palatino Linotype" w:hAnsi="Palatino Linotype"/>
          <w:lang w:val="el-GR"/>
        </w:rPr>
        <w:t xml:space="preserve"> Σήμερα, </w:t>
      </w:r>
      <w:r w:rsidR="005708CE">
        <w:rPr>
          <w:rFonts w:ascii="Palatino Linotype" w:hAnsi="Palatino Linotype"/>
          <w:lang w:val="el-GR"/>
        </w:rPr>
        <w:t xml:space="preserve">εξαιρετικά ζωντανή και δραστήρια, </w:t>
      </w:r>
      <w:r w:rsidR="00955339">
        <w:rPr>
          <w:rFonts w:ascii="Palatino Linotype" w:hAnsi="Palatino Linotype"/>
          <w:lang w:val="el-GR"/>
        </w:rPr>
        <w:t>εξακολουθεί να αποτελεί</w:t>
      </w:r>
      <w:r w:rsidR="00254312">
        <w:rPr>
          <w:rFonts w:ascii="Palatino Linotype" w:hAnsi="Palatino Linotype"/>
          <w:lang w:val="el-GR"/>
        </w:rPr>
        <w:t xml:space="preserve"> το ίδιο εγγενές και οργανικό κομμάτι της τοπικής κοινωνίας που ήταν </w:t>
      </w:r>
      <w:r w:rsidR="00955339">
        <w:rPr>
          <w:rFonts w:ascii="Palatino Linotype" w:hAnsi="Palatino Linotype"/>
          <w:lang w:val="el-GR"/>
        </w:rPr>
        <w:t xml:space="preserve">πάντοτε, συμμετέχοντας πλήρως και ουσιαστικά </w:t>
      </w:r>
      <w:r w:rsidR="00254312" w:rsidRPr="00254312">
        <w:rPr>
          <w:rFonts w:ascii="Palatino Linotype" w:hAnsi="Palatino Linotype"/>
          <w:lang w:val="el-GR"/>
        </w:rPr>
        <w:t xml:space="preserve">στην κοινωνική, οικονομική, </w:t>
      </w:r>
      <w:r w:rsidR="00955339" w:rsidRPr="00254312">
        <w:rPr>
          <w:rFonts w:ascii="Palatino Linotype" w:hAnsi="Palatino Linotype"/>
          <w:lang w:val="el-GR"/>
        </w:rPr>
        <w:t xml:space="preserve">πολιτική και </w:t>
      </w:r>
      <w:r w:rsidR="00254312" w:rsidRPr="00254312">
        <w:rPr>
          <w:rFonts w:ascii="Palatino Linotype" w:hAnsi="Palatino Linotype"/>
          <w:lang w:val="el-GR"/>
        </w:rPr>
        <w:t>πολιτιστική ζωή της πόλης</w:t>
      </w:r>
      <w:r w:rsidR="00955339">
        <w:rPr>
          <w:rFonts w:ascii="Palatino Linotype" w:hAnsi="Palatino Linotype"/>
          <w:lang w:val="el-GR"/>
        </w:rPr>
        <w:t>, όπως ανελλιπώς πράττει εδώ και δύο χιλιετηρίδες.</w:t>
      </w:r>
    </w:p>
    <w:p w14:paraId="2C15CBF9" w14:textId="76D079B8" w:rsidR="00C51553" w:rsidRDefault="005708CE" w:rsidP="00651DA0">
      <w:pPr>
        <w:spacing w:line="276" w:lineRule="auto"/>
        <w:jc w:val="both"/>
        <w:rPr>
          <w:rFonts w:ascii="Palatino Linotype" w:hAnsi="Palatino Linotype"/>
          <w:lang w:val="el-GR"/>
        </w:rPr>
      </w:pPr>
      <w:r>
        <w:rPr>
          <w:rFonts w:ascii="Palatino Linotype" w:hAnsi="Palatino Linotype"/>
          <w:lang w:val="el-GR"/>
        </w:rPr>
        <w:lastRenderedPageBreak/>
        <w:t xml:space="preserve">Η οργανική ένταξη της εβραϊκής κοινότητας στην πόλη της Λάρισας διαφαίνεται και από το γεγονός ότι η κεντρική συνοικία </w:t>
      </w:r>
      <w:r w:rsidRPr="005708CE">
        <w:rPr>
          <w:rFonts w:ascii="Palatino Linotype" w:hAnsi="Palatino Linotype"/>
          <w:lang w:val="el-GR"/>
        </w:rPr>
        <w:t>«Έξι δρόμοι»</w:t>
      </w:r>
      <w:r>
        <w:rPr>
          <w:rFonts w:ascii="Palatino Linotype" w:hAnsi="Palatino Linotype"/>
          <w:lang w:val="el-GR"/>
        </w:rPr>
        <w:t xml:space="preserve">, που αποτελούσε τον πυρήνα της κατοίκησης και της επαγγελματικής δραστηριοποίησης των μελών της σε μικρή απόσταση από </w:t>
      </w:r>
      <w:r w:rsidRPr="005708CE">
        <w:rPr>
          <w:rFonts w:ascii="Palatino Linotype" w:hAnsi="Palatino Linotype"/>
          <w:lang w:val="el-GR"/>
        </w:rPr>
        <w:t>τη Συναγωγή, το εβραϊκό σχολείο και τα κοινοτικά ιδρύματα</w:t>
      </w:r>
      <w:r>
        <w:rPr>
          <w:rFonts w:ascii="Palatino Linotype" w:hAnsi="Palatino Linotype"/>
          <w:lang w:val="el-GR"/>
        </w:rPr>
        <w:t xml:space="preserve">, </w:t>
      </w:r>
      <w:r w:rsidR="000A7C28">
        <w:rPr>
          <w:rFonts w:ascii="Palatino Linotype" w:hAnsi="Palatino Linotype"/>
          <w:lang w:val="el-GR"/>
        </w:rPr>
        <w:t>ουδέποτε είχε τη μορφή «</w:t>
      </w:r>
      <w:r w:rsidR="000A7C28" w:rsidRPr="000A7C28">
        <w:rPr>
          <w:rFonts w:ascii="Palatino Linotype" w:hAnsi="Palatino Linotype"/>
          <w:lang w:val="el-GR"/>
        </w:rPr>
        <w:t xml:space="preserve">γκέτο», όπως σε άλλες </w:t>
      </w:r>
      <w:r w:rsidR="000A7C28">
        <w:rPr>
          <w:rFonts w:ascii="Palatino Linotype" w:hAnsi="Palatino Linotype"/>
          <w:lang w:val="el-GR"/>
        </w:rPr>
        <w:t>περιπτώσεις</w:t>
      </w:r>
      <w:r w:rsidR="000A7C28" w:rsidRPr="000A7C28">
        <w:rPr>
          <w:rFonts w:ascii="Palatino Linotype" w:hAnsi="Palatino Linotype"/>
          <w:lang w:val="el-GR"/>
        </w:rPr>
        <w:t>, αλλά Εβραίοι και Χριστιανοί</w:t>
      </w:r>
      <w:r w:rsidR="000A7C28">
        <w:rPr>
          <w:rFonts w:ascii="Palatino Linotype" w:hAnsi="Palatino Linotype"/>
          <w:lang w:val="el-GR"/>
        </w:rPr>
        <w:t xml:space="preserve"> ζούσαν και δραστηριοποιούνταν από κοινού σε αυτή αρμονικά. </w:t>
      </w:r>
    </w:p>
    <w:p w14:paraId="21C4E37B" w14:textId="2A268671" w:rsidR="005708CE" w:rsidRPr="009D7250" w:rsidRDefault="000A7C28" w:rsidP="00651DA0">
      <w:pPr>
        <w:spacing w:line="276" w:lineRule="auto"/>
        <w:jc w:val="both"/>
        <w:rPr>
          <w:rFonts w:ascii="Palatino Linotype" w:hAnsi="Palatino Linotype"/>
        </w:rPr>
      </w:pPr>
      <w:r>
        <w:rPr>
          <w:rFonts w:ascii="Palatino Linotype" w:hAnsi="Palatino Linotype"/>
          <w:lang w:val="el-GR"/>
        </w:rPr>
        <w:t xml:space="preserve">Η κοινότητα διέθετε ήδη από την περίοδο της Τουρκοκρατίας σχολείο, </w:t>
      </w:r>
      <w:r w:rsidRPr="000A7C28">
        <w:rPr>
          <w:rFonts w:ascii="Palatino Linotype" w:hAnsi="Palatino Linotype"/>
          <w:lang w:val="el-GR"/>
        </w:rPr>
        <w:t xml:space="preserve">όπου οι μαθητές διδάσκονταν μόνο </w:t>
      </w:r>
      <w:r>
        <w:rPr>
          <w:rFonts w:ascii="Palatino Linotype" w:hAnsi="Palatino Linotype"/>
          <w:lang w:val="el-GR"/>
        </w:rPr>
        <w:t xml:space="preserve">την </w:t>
      </w:r>
      <w:r w:rsidRPr="000A7C28">
        <w:rPr>
          <w:rFonts w:ascii="Palatino Linotype" w:hAnsi="Palatino Linotype"/>
          <w:lang w:val="el-GR"/>
        </w:rPr>
        <w:t>εβραϊκή γλώσσα και θρησκεία από δασκάλους-ραβίνους</w:t>
      </w:r>
      <w:r>
        <w:rPr>
          <w:rFonts w:ascii="Palatino Linotype" w:hAnsi="Palatino Linotype"/>
          <w:lang w:val="el-GR"/>
        </w:rPr>
        <w:t xml:space="preserve">. Το σχολείο αυτό από το 1931 μετονομάστηκε με νόμο σε </w:t>
      </w:r>
      <w:r w:rsidRPr="000A7C28">
        <w:rPr>
          <w:rFonts w:ascii="Palatino Linotype" w:hAnsi="Palatino Linotype"/>
          <w:lang w:val="el-GR"/>
        </w:rPr>
        <w:t>«8ο Δημοτικό Σχολείο Λάρισας – Ισραηλιτικό» και έγινε –το μοναδικό στην Ελλάδα- δημόσιο εβραϊκό σχολείο</w:t>
      </w:r>
      <w:r>
        <w:rPr>
          <w:rFonts w:ascii="Palatino Linotype" w:hAnsi="Palatino Linotype"/>
          <w:lang w:val="el-GR"/>
        </w:rPr>
        <w:t xml:space="preserve">, όπου παράλληλα με το επίσημο εκπαιδευτικό πρόγραμμα διδασκόταν </w:t>
      </w:r>
      <w:r w:rsidRPr="000A7C28">
        <w:rPr>
          <w:rFonts w:ascii="Palatino Linotype" w:hAnsi="Palatino Linotype"/>
          <w:lang w:val="el-GR"/>
        </w:rPr>
        <w:t>επιπλέον την Εβραϊκή γλώσσα, ιστορία και θρησκεία από εβραιοδιδάσκαλο</w:t>
      </w:r>
      <w:r>
        <w:rPr>
          <w:rFonts w:ascii="Palatino Linotype" w:hAnsi="Palatino Linotype"/>
          <w:lang w:val="el-GR"/>
        </w:rPr>
        <w:t>.</w:t>
      </w:r>
      <w:r w:rsidR="00981EEE">
        <w:rPr>
          <w:rFonts w:ascii="Palatino Linotype" w:hAnsi="Palatino Linotype"/>
          <w:lang w:val="el-GR"/>
        </w:rPr>
        <w:t xml:space="preserve"> Το κτήριο </w:t>
      </w:r>
      <w:r w:rsidR="00CC4BE4">
        <w:rPr>
          <w:rFonts w:ascii="Palatino Linotype" w:hAnsi="Palatino Linotype"/>
          <w:lang w:val="el-GR"/>
        </w:rPr>
        <w:t xml:space="preserve">του σχολείου αυτού, μετά τις περιπέτειες της πολεμικής και μεταπολεμικής περιόδου κατεδαφίστηκε και αντικαταστάθηκε τη δεκαετία του 1960 από νεότερο, που λειτούργησε επί μισό αιώνα, ώσπου δυστυχώς πριν από μερικά χρόνια ανέστειλε τη συστηματική λειτουργία του λόγω του μειωμένου αριθμού μαθητών, συνεπεία και του δημογραφικού προβλήματος που </w:t>
      </w:r>
      <w:r w:rsidR="00050E92">
        <w:rPr>
          <w:rFonts w:ascii="Palatino Linotype" w:hAnsi="Palatino Linotype"/>
          <w:lang w:val="el-GR"/>
        </w:rPr>
        <w:t xml:space="preserve">δυστυχώς </w:t>
      </w:r>
      <w:r w:rsidR="00CC4BE4">
        <w:rPr>
          <w:rFonts w:ascii="Palatino Linotype" w:hAnsi="Palatino Linotype"/>
          <w:lang w:val="el-GR"/>
        </w:rPr>
        <w:t>ταλανίζει πλέον το σύνολο της ελληνικής κοινωνίας.</w:t>
      </w:r>
      <w:r w:rsidR="006336A2">
        <w:rPr>
          <w:rFonts w:ascii="Palatino Linotype" w:hAnsi="Palatino Linotype"/>
          <w:lang w:val="el-GR"/>
        </w:rPr>
        <w:t xml:space="preserve"> Παράλληλα με το σχολείο, η εβραϊκή κοινότητα διέθετε κατά το παρελθόν και </w:t>
      </w:r>
      <w:r w:rsidR="006336A2" w:rsidRPr="006336A2">
        <w:rPr>
          <w:rFonts w:ascii="Palatino Linotype" w:hAnsi="Palatino Linotype"/>
          <w:lang w:val="el-GR"/>
        </w:rPr>
        <w:t>Ιεροσπουδαστήριο</w:t>
      </w:r>
      <w:r w:rsidR="006336A2">
        <w:rPr>
          <w:rFonts w:ascii="Palatino Linotype" w:hAnsi="Palatino Linotype"/>
          <w:lang w:val="el-GR"/>
        </w:rPr>
        <w:t xml:space="preserve"> υψηλού ακαδημαϊκού επιπέδου, </w:t>
      </w:r>
      <w:r w:rsidR="006336A2" w:rsidRPr="006336A2">
        <w:rPr>
          <w:rFonts w:ascii="Palatino Linotype" w:hAnsi="Palatino Linotype"/>
          <w:lang w:val="el-GR"/>
        </w:rPr>
        <w:t>Κοινοτική Βιβλιοθήκη</w:t>
      </w:r>
      <w:r w:rsidR="006336A2">
        <w:rPr>
          <w:rFonts w:ascii="Palatino Linotype" w:hAnsi="Palatino Linotype"/>
          <w:lang w:val="el-GR"/>
        </w:rPr>
        <w:t xml:space="preserve"> με σπάνια βιβλία, Κοινοτικό Γραφείο, </w:t>
      </w:r>
      <w:r w:rsidR="006336A2" w:rsidRPr="006336A2">
        <w:rPr>
          <w:rFonts w:ascii="Palatino Linotype" w:hAnsi="Palatino Linotype"/>
          <w:lang w:val="el-GR"/>
        </w:rPr>
        <w:t>Ιεροδικείο – Θρησκευτικό Δικαστήριο</w:t>
      </w:r>
      <w:r w:rsidR="006336A2">
        <w:rPr>
          <w:rFonts w:ascii="Palatino Linotype" w:hAnsi="Palatino Linotype"/>
          <w:lang w:val="el-GR"/>
        </w:rPr>
        <w:t xml:space="preserve">, ακόμη και </w:t>
      </w:r>
      <w:r w:rsidR="006336A2" w:rsidRPr="006336A2">
        <w:rPr>
          <w:rFonts w:ascii="Palatino Linotype" w:hAnsi="Palatino Linotype"/>
          <w:lang w:val="el-GR"/>
        </w:rPr>
        <w:t xml:space="preserve">Θρησκευτικό </w:t>
      </w:r>
      <w:r w:rsidR="006336A2">
        <w:rPr>
          <w:rFonts w:ascii="Palatino Linotype" w:hAnsi="Palatino Linotype"/>
          <w:lang w:val="el-GR"/>
        </w:rPr>
        <w:t>Λ</w:t>
      </w:r>
      <w:r w:rsidR="006336A2" w:rsidRPr="006336A2">
        <w:rPr>
          <w:rFonts w:ascii="Palatino Linotype" w:hAnsi="Palatino Linotype"/>
          <w:lang w:val="el-GR"/>
        </w:rPr>
        <w:t>ουτρό</w:t>
      </w:r>
      <w:r w:rsidR="006336A2">
        <w:rPr>
          <w:rFonts w:ascii="Palatino Linotype" w:hAnsi="Palatino Linotype"/>
          <w:lang w:val="el-GR"/>
        </w:rPr>
        <w:t xml:space="preserve">. Δυστυχώς τα κτίσματα αυτά δεν επιβίωσαν του χρόνου και της ναζιστικής λαίλαπας, όπως επίσης το </w:t>
      </w:r>
      <w:r w:rsidR="006336A2" w:rsidRPr="006336A2">
        <w:rPr>
          <w:rFonts w:ascii="Palatino Linotype" w:hAnsi="Palatino Linotype"/>
          <w:lang w:val="el-GR"/>
        </w:rPr>
        <w:t xml:space="preserve">παλιό ιστορικό εβραϊκό νεκροταφείο </w:t>
      </w:r>
      <w:r w:rsidR="006336A2">
        <w:rPr>
          <w:rFonts w:ascii="Palatino Linotype" w:hAnsi="Palatino Linotype"/>
          <w:lang w:val="el-GR"/>
        </w:rPr>
        <w:t xml:space="preserve">και οι </w:t>
      </w:r>
      <w:r w:rsidR="00190312">
        <w:rPr>
          <w:rFonts w:ascii="Palatino Linotype" w:hAnsi="Palatino Linotype"/>
          <w:lang w:val="el-GR"/>
        </w:rPr>
        <w:t>έξι από τις επτά Συναγωγές, που ιδρύθηκαν σε διάφορες χρονικές περιόδους και υφίσταντο έως τον Πόλεμο.</w:t>
      </w:r>
    </w:p>
    <w:p w14:paraId="4CD564AB" w14:textId="6C5673BA" w:rsidR="006126F9" w:rsidRDefault="009D7250" w:rsidP="00651DA0">
      <w:pPr>
        <w:spacing w:line="276" w:lineRule="auto"/>
        <w:jc w:val="both"/>
        <w:rPr>
          <w:rFonts w:ascii="Palatino Linotype" w:hAnsi="Palatino Linotype"/>
          <w:lang w:val="el-GR"/>
        </w:rPr>
      </w:pPr>
      <w:r>
        <w:rPr>
          <w:rFonts w:ascii="Palatino Linotype" w:hAnsi="Palatino Linotype"/>
          <w:lang w:val="el-GR"/>
        </w:rPr>
        <w:t xml:space="preserve">Η απώλεια αυτή του μεγαλύτερου μέρους </w:t>
      </w:r>
      <w:r w:rsidR="00FE4549">
        <w:rPr>
          <w:rFonts w:ascii="Palatino Linotype" w:hAnsi="Palatino Linotype"/>
          <w:lang w:val="el-GR"/>
        </w:rPr>
        <w:t xml:space="preserve">των ιστορικών οικοδομημάτων και μνημείων της εβραϊκής κοινότητας της Λάρισας, προσδίδει στη σωζόμενη Συναγωγή </w:t>
      </w:r>
      <w:r w:rsidR="00FE4549" w:rsidRPr="00FE4549">
        <w:rPr>
          <w:rFonts w:ascii="Palatino Linotype" w:hAnsi="Palatino Linotype"/>
          <w:lang w:val="el-GR"/>
        </w:rPr>
        <w:t>«Ετζ Χαγιίμ»</w:t>
      </w:r>
      <w:r w:rsidR="00FE4549">
        <w:rPr>
          <w:rFonts w:ascii="Palatino Linotype" w:hAnsi="Palatino Linotype"/>
          <w:lang w:val="el-GR"/>
        </w:rPr>
        <w:t xml:space="preserve"> ιδιαίτερα μεγάλη σημασία, τόσο συμβολική όσο και ουσιαστική. </w:t>
      </w:r>
      <w:r w:rsidR="00F20EE6">
        <w:rPr>
          <w:rFonts w:ascii="Palatino Linotype" w:hAnsi="Palatino Linotype"/>
          <w:lang w:val="el-GR"/>
        </w:rPr>
        <w:t xml:space="preserve">Το κτήριο της Συναγωγής, </w:t>
      </w:r>
      <w:r w:rsidR="00FE4549">
        <w:rPr>
          <w:rFonts w:ascii="Palatino Linotype" w:hAnsi="Palatino Linotype"/>
          <w:lang w:val="el-GR"/>
        </w:rPr>
        <w:t xml:space="preserve">που στην αρχική </w:t>
      </w:r>
      <w:r w:rsidR="00F20EE6">
        <w:rPr>
          <w:rFonts w:ascii="Palatino Linotype" w:hAnsi="Palatino Linotype"/>
          <w:lang w:val="el-GR"/>
        </w:rPr>
        <w:t>του</w:t>
      </w:r>
      <w:r w:rsidR="00FE4549">
        <w:rPr>
          <w:rFonts w:ascii="Palatino Linotype" w:hAnsi="Palatino Linotype"/>
          <w:lang w:val="el-GR"/>
        </w:rPr>
        <w:t xml:space="preserve"> μορφή οικοδομήθηκε το 186</w:t>
      </w:r>
      <w:r w:rsidR="009B79D4">
        <w:rPr>
          <w:rFonts w:ascii="Palatino Linotype" w:hAnsi="Palatino Linotype"/>
          <w:lang w:val="el-GR"/>
        </w:rPr>
        <w:t>6 και αποτελεί ένα από τα παλαιότερα κτίσματα της πόλης και εξαιρετικό δείγμα παραδοσιακής αρχιτεκτονικής της περιόδου</w:t>
      </w:r>
      <w:r w:rsidR="00F20EE6">
        <w:rPr>
          <w:rFonts w:ascii="Palatino Linotype" w:hAnsi="Palatino Linotype"/>
          <w:lang w:val="el-GR"/>
        </w:rPr>
        <w:t xml:space="preserve">, </w:t>
      </w:r>
      <w:r w:rsidR="00F20EE6" w:rsidRPr="00F20EE6">
        <w:rPr>
          <w:rFonts w:ascii="Palatino Linotype" w:hAnsi="Palatino Linotype"/>
          <w:lang w:val="el-GR"/>
        </w:rPr>
        <w:t>αποτελεί τον βασικότερο πυλώνα της κοινοτικής ζωής</w:t>
      </w:r>
      <w:r w:rsidR="00F20EE6">
        <w:rPr>
          <w:rFonts w:ascii="Palatino Linotype" w:hAnsi="Palatino Linotype"/>
          <w:lang w:val="el-GR"/>
        </w:rPr>
        <w:t>,</w:t>
      </w:r>
      <w:r w:rsidR="00F20EE6" w:rsidRPr="00F20EE6">
        <w:rPr>
          <w:rFonts w:ascii="Palatino Linotype" w:hAnsi="Palatino Linotype"/>
          <w:lang w:val="el-GR"/>
        </w:rPr>
        <w:t xml:space="preserve"> λειτουργώντας </w:t>
      </w:r>
      <w:r w:rsidR="00F20EE6">
        <w:rPr>
          <w:rFonts w:ascii="Palatino Linotype" w:hAnsi="Palatino Linotype"/>
          <w:lang w:val="el-GR"/>
        </w:rPr>
        <w:t xml:space="preserve">τόσο </w:t>
      </w:r>
      <w:r w:rsidR="00F20EE6" w:rsidRPr="00F20EE6">
        <w:rPr>
          <w:rFonts w:ascii="Palatino Linotype" w:hAnsi="Palatino Linotype"/>
          <w:lang w:val="el-GR"/>
        </w:rPr>
        <w:t xml:space="preserve">ως </w:t>
      </w:r>
      <w:r w:rsidR="00050E92">
        <w:rPr>
          <w:rFonts w:ascii="Palatino Linotype" w:hAnsi="Palatino Linotype"/>
          <w:lang w:val="el-GR"/>
        </w:rPr>
        <w:t>χώρος</w:t>
      </w:r>
      <w:r w:rsidR="00F20EE6" w:rsidRPr="00F20EE6">
        <w:rPr>
          <w:rFonts w:ascii="Palatino Linotype" w:hAnsi="Palatino Linotype"/>
          <w:lang w:val="el-GR"/>
        </w:rPr>
        <w:t xml:space="preserve"> λατρείας, </w:t>
      </w:r>
      <w:r w:rsidR="00F20EE6">
        <w:rPr>
          <w:rFonts w:ascii="Palatino Linotype" w:hAnsi="Palatino Linotype"/>
          <w:lang w:val="el-GR"/>
        </w:rPr>
        <w:t>όσο</w:t>
      </w:r>
      <w:r w:rsidR="00F20EE6" w:rsidRPr="00F20EE6">
        <w:rPr>
          <w:rFonts w:ascii="Palatino Linotype" w:hAnsi="Palatino Linotype"/>
          <w:lang w:val="el-GR"/>
        </w:rPr>
        <w:t xml:space="preserve"> και ως τόπος συνάθροισης</w:t>
      </w:r>
      <w:r w:rsidR="00F20EE6">
        <w:rPr>
          <w:rFonts w:ascii="Palatino Linotype" w:hAnsi="Palatino Linotype"/>
          <w:lang w:val="el-GR"/>
        </w:rPr>
        <w:t xml:space="preserve">, από κοινού με την αίθουσα του Πνευματικού Κέντρου που προστέθηκε το 1947. Μετά από 160 </w:t>
      </w:r>
      <w:r w:rsidR="00AC74FC">
        <w:rPr>
          <w:rFonts w:ascii="Palatino Linotype" w:hAnsi="Palatino Linotype"/>
          <w:lang w:val="el-GR"/>
        </w:rPr>
        <w:t>σχεδόν</w:t>
      </w:r>
      <w:r w:rsidR="00F20EE6">
        <w:rPr>
          <w:rFonts w:ascii="Palatino Linotype" w:hAnsi="Palatino Linotype"/>
          <w:lang w:val="el-GR"/>
        </w:rPr>
        <w:t xml:space="preserve"> χρόνια αδιάκοπης λειτουργίας, ωστόσο, στο πέρασμα των οποίων υπέστη επανειλημμένα μικρής και μεγάλης έκτασης καταστροφές, τις οποίες διαδέχθηκαν αντίστοιχες επισκευές και </w:t>
      </w:r>
      <w:r w:rsidR="00206677">
        <w:rPr>
          <w:rFonts w:ascii="Palatino Linotype" w:hAnsi="Palatino Linotype"/>
          <w:lang w:val="el-GR"/>
        </w:rPr>
        <w:t>ανοικοδομήσεις</w:t>
      </w:r>
      <w:r w:rsidR="00F20EE6">
        <w:rPr>
          <w:rFonts w:ascii="Palatino Linotype" w:hAnsi="Palatino Linotype"/>
          <w:lang w:val="el-GR"/>
        </w:rPr>
        <w:t xml:space="preserve">, </w:t>
      </w:r>
      <w:r w:rsidR="00206677">
        <w:rPr>
          <w:rFonts w:ascii="Palatino Linotype" w:hAnsi="Palatino Linotype"/>
          <w:lang w:val="el-GR"/>
        </w:rPr>
        <w:t xml:space="preserve">σοβαρά καταπονημένο και με έντονα προβλήματα στατικότητας που το καθιστούσαν πλέον επικίνδυνο, το κτήριο της Συναγωγής είχε άμεση ανάγκη από εκτεταμένες εργασίες δομικής αποκατάστασης και αναστήλωσης. Έργο δαπανηρό, αλλά πρωτίστως σύνθετο, που απαιτούσε </w:t>
      </w:r>
      <w:r w:rsidR="00181968">
        <w:rPr>
          <w:rFonts w:ascii="Palatino Linotype" w:hAnsi="Palatino Linotype"/>
          <w:lang w:val="el-GR"/>
        </w:rPr>
        <w:t>μελέτες από έμπειρη ομάδα εξειδικευμένων μηχανικών.</w:t>
      </w:r>
    </w:p>
    <w:p w14:paraId="3F7B6618" w14:textId="3A40C78A" w:rsidR="00F20EE6" w:rsidRPr="00DE5F31" w:rsidRDefault="00181968" w:rsidP="00181968">
      <w:pPr>
        <w:spacing w:line="276" w:lineRule="auto"/>
        <w:jc w:val="both"/>
        <w:rPr>
          <w:rFonts w:ascii="Palatino Linotype" w:hAnsi="Palatino Linotype"/>
          <w:lang w:val="el-GR"/>
        </w:rPr>
      </w:pPr>
      <w:r>
        <w:rPr>
          <w:rFonts w:ascii="Palatino Linotype" w:hAnsi="Palatino Linotype"/>
          <w:lang w:val="el-GR"/>
        </w:rPr>
        <w:t xml:space="preserve">Την προσπάθεια της Ισραηλιτικής Κοινότητας Λάρισας να αποκαταστήσει τη </w:t>
      </w:r>
      <w:r w:rsidRPr="00181968">
        <w:rPr>
          <w:rFonts w:ascii="Palatino Linotype" w:hAnsi="Palatino Linotype"/>
          <w:lang w:val="el-GR"/>
        </w:rPr>
        <w:t>Συναγωγή «Ετζ Χαγιίμ»</w:t>
      </w:r>
      <w:r>
        <w:rPr>
          <w:rFonts w:ascii="Palatino Linotype" w:hAnsi="Palatino Linotype"/>
          <w:lang w:val="el-GR"/>
        </w:rPr>
        <w:t>, ώστε το σημαντικό αυτό μνημείο της εβραϊκής κληρονομιάς να αποκτήσει ξανά την παλιά του αίγλη και την κεντρική του θέση στη θρησκευτική και κοινωνικής ζωή της κοινότη</w:t>
      </w:r>
      <w:r>
        <w:rPr>
          <w:rFonts w:ascii="Palatino Linotype" w:hAnsi="Palatino Linotype"/>
          <w:lang w:val="el-GR"/>
        </w:rPr>
        <w:lastRenderedPageBreak/>
        <w:t xml:space="preserve">τας, </w:t>
      </w:r>
      <w:r w:rsidR="00B72387">
        <w:rPr>
          <w:rFonts w:ascii="Palatino Linotype" w:hAnsi="Palatino Linotype"/>
          <w:lang w:val="el-GR"/>
        </w:rPr>
        <w:t xml:space="preserve">ήρθε τη χρονιά που μας πέρασε να συνδράμει η Ελληνική Πολιτεία. Μέσω Προγραμματικής Σύμβασης Πολιτιστικής Ανάπτυξης ανάμεσα στην </w:t>
      </w:r>
      <w:r w:rsidR="00B72387" w:rsidRPr="00B72387">
        <w:rPr>
          <w:rFonts w:ascii="Palatino Linotype" w:hAnsi="Palatino Linotype"/>
          <w:lang w:val="el-GR"/>
        </w:rPr>
        <w:t>Ισραηλιτική Κοινότητα Λάρισας</w:t>
      </w:r>
      <w:r w:rsidR="00B72387">
        <w:rPr>
          <w:rFonts w:ascii="Palatino Linotype" w:hAnsi="Palatino Linotype"/>
          <w:lang w:val="el-GR"/>
        </w:rPr>
        <w:t>, την Περιφέρεια Θεσσαλίας και το Υπουργείο Πολιτισμού και Αθλητισμού</w:t>
      </w:r>
      <w:r w:rsidR="00DE5F31">
        <w:rPr>
          <w:rFonts w:ascii="Palatino Linotype" w:hAnsi="Palatino Linotype"/>
          <w:lang w:val="el-GR"/>
        </w:rPr>
        <w:t>, ανέλαβε την παροχή της αναγκαίας χρηματοδότησης, αλλά και της τεχνογνωσίας</w:t>
      </w:r>
      <w:r w:rsidR="00050E92">
        <w:rPr>
          <w:rFonts w:ascii="Palatino Linotype" w:hAnsi="Palatino Linotype"/>
          <w:lang w:val="el-GR"/>
        </w:rPr>
        <w:t>,</w:t>
      </w:r>
      <w:r w:rsidR="00DE5F31">
        <w:rPr>
          <w:rFonts w:ascii="Palatino Linotype" w:hAnsi="Palatino Linotype"/>
          <w:lang w:val="el-GR"/>
        </w:rPr>
        <w:t xml:space="preserve"> που απαιτείται για την </w:t>
      </w:r>
      <w:r w:rsidR="00847551">
        <w:rPr>
          <w:rFonts w:ascii="Palatino Linotype" w:hAnsi="Palatino Linotype"/>
          <w:lang w:val="el-GR"/>
        </w:rPr>
        <w:t xml:space="preserve">απρόσκοπτη και ταχύτερη δυνατή </w:t>
      </w:r>
      <w:r w:rsidR="00DE5F31">
        <w:rPr>
          <w:rFonts w:ascii="Palatino Linotype" w:hAnsi="Palatino Linotype"/>
          <w:lang w:val="el-GR"/>
        </w:rPr>
        <w:t>ολοκλήρωση του έργου.</w:t>
      </w:r>
    </w:p>
    <w:p w14:paraId="6D65F749" w14:textId="745F5C5B" w:rsidR="00003620" w:rsidRDefault="0061689C" w:rsidP="00003620">
      <w:pPr>
        <w:spacing w:line="276" w:lineRule="auto"/>
        <w:jc w:val="both"/>
        <w:rPr>
          <w:rFonts w:ascii="Palatino Linotype" w:hAnsi="Palatino Linotype"/>
          <w:lang w:val="el-GR"/>
        </w:rPr>
      </w:pPr>
      <w:r>
        <w:rPr>
          <w:rFonts w:ascii="Palatino Linotype" w:hAnsi="Palatino Linotype"/>
          <w:lang w:val="el-GR"/>
        </w:rPr>
        <w:t xml:space="preserve">Παράλληλα, η Ελληνική Πολιτεία </w:t>
      </w:r>
      <w:r w:rsidR="00035F45">
        <w:rPr>
          <w:rFonts w:ascii="Palatino Linotype" w:hAnsi="Palatino Linotype"/>
          <w:lang w:val="el-GR"/>
        </w:rPr>
        <w:t xml:space="preserve">αναπτύσσει πρωτοβουλίες για μια σειρά αντίστοιχων θεμάτων εβραϊκού ενδιαφέροντος, με πρώτο βεβαίως την </w:t>
      </w:r>
      <w:r w:rsidR="00035F45" w:rsidRPr="0035176D">
        <w:rPr>
          <w:rFonts w:ascii="Palatino Linotype" w:hAnsi="Palatino Linotype"/>
          <w:lang w:val="el-GR"/>
        </w:rPr>
        <w:t xml:space="preserve">κατασκευή του Μουσείου Ολοκαυτώματος στην Θεσσαλονίκη, </w:t>
      </w:r>
      <w:r w:rsidR="00035F45">
        <w:rPr>
          <w:rFonts w:ascii="Palatino Linotype" w:hAnsi="Palatino Linotype"/>
          <w:lang w:val="el-GR"/>
        </w:rPr>
        <w:t xml:space="preserve">που προορίζεται να αποτελέσει </w:t>
      </w:r>
      <w:r w:rsidR="00035F45" w:rsidRPr="0035176D">
        <w:rPr>
          <w:rFonts w:ascii="Palatino Linotype" w:hAnsi="Palatino Linotype"/>
          <w:lang w:val="el-GR"/>
        </w:rPr>
        <w:t>τόπο μνήμης και μαρτυρία</w:t>
      </w:r>
      <w:r w:rsidR="00035F45">
        <w:rPr>
          <w:rFonts w:ascii="Palatino Linotype" w:hAnsi="Palatino Linotype"/>
          <w:lang w:val="el-GR"/>
        </w:rPr>
        <w:t xml:space="preserve">ς, </w:t>
      </w:r>
      <w:r w:rsidR="00035F45" w:rsidRPr="00035F45">
        <w:rPr>
          <w:rFonts w:ascii="Palatino Linotype" w:hAnsi="Palatino Linotype"/>
          <w:lang w:val="el-GR"/>
        </w:rPr>
        <w:t>πυλώνα εκπαίδευσης και ενημέρωσης για τις νέες γενιές</w:t>
      </w:r>
      <w:r w:rsidR="00035F45">
        <w:rPr>
          <w:rFonts w:ascii="Palatino Linotype" w:hAnsi="Palatino Linotype"/>
          <w:lang w:val="el-GR"/>
        </w:rPr>
        <w:t xml:space="preserve"> σχετικά με τη μακραίωνη παρουσία των εβραϊκών κοινοτήτων στον ελλαδικό χώρο, τα γεγονότα και τις επιπτώσεις της ναζιστικής θηριωδίας για τους εβραϊκούς πληθυσμούς της Ελλάδας</w:t>
      </w:r>
      <w:r w:rsidR="00003620">
        <w:rPr>
          <w:rFonts w:ascii="Palatino Linotype" w:hAnsi="Palatino Linotype"/>
          <w:lang w:val="el-GR"/>
        </w:rPr>
        <w:t xml:space="preserve">, καθώς και </w:t>
      </w:r>
      <w:r w:rsidR="00003620" w:rsidRPr="00003620">
        <w:rPr>
          <w:rFonts w:ascii="Palatino Linotype" w:hAnsi="Palatino Linotype"/>
          <w:lang w:val="el-GR"/>
        </w:rPr>
        <w:t>διεθνές σύμβολο κατά του ρατσισμού και των διακρίσεων κάθε είδους</w:t>
      </w:r>
      <w:r w:rsidR="00003620">
        <w:rPr>
          <w:rFonts w:ascii="Palatino Linotype" w:hAnsi="Palatino Linotype"/>
          <w:lang w:val="el-GR"/>
        </w:rPr>
        <w:t xml:space="preserve">. </w:t>
      </w:r>
      <w:r w:rsidR="00003620" w:rsidRPr="00003620">
        <w:rPr>
          <w:rFonts w:ascii="Palatino Linotype" w:hAnsi="Palatino Linotype"/>
          <w:lang w:val="el-GR"/>
        </w:rPr>
        <w:t>Οι διαδικασίες για την ανέγερση του Μουσείου Ολοκαυτώματος της Θεσσαλονίκης</w:t>
      </w:r>
      <w:r w:rsidR="00003620">
        <w:rPr>
          <w:rFonts w:ascii="Palatino Linotype" w:hAnsi="Palatino Linotype"/>
          <w:lang w:val="el-GR"/>
        </w:rPr>
        <w:t>, του εμβληματικού αυτού έργου με τη διεθνή εμβέλεια</w:t>
      </w:r>
      <w:r w:rsidR="00050E92">
        <w:rPr>
          <w:rFonts w:ascii="Palatino Linotype" w:hAnsi="Palatino Linotype"/>
          <w:lang w:val="el-GR"/>
        </w:rPr>
        <w:t>,</w:t>
      </w:r>
      <w:r w:rsidR="00003620" w:rsidRPr="00003620">
        <w:rPr>
          <w:rFonts w:ascii="Palatino Linotype" w:hAnsi="Palatino Linotype"/>
          <w:lang w:val="el-GR"/>
        </w:rPr>
        <w:t xml:space="preserve"> </w:t>
      </w:r>
      <w:r w:rsidR="00003620">
        <w:rPr>
          <w:rFonts w:ascii="Palatino Linotype" w:hAnsi="Palatino Linotype"/>
          <w:lang w:val="el-GR"/>
        </w:rPr>
        <w:t xml:space="preserve">που </w:t>
      </w:r>
      <w:r w:rsidR="00003620" w:rsidRPr="0035176D">
        <w:rPr>
          <w:rFonts w:ascii="Palatino Linotype" w:hAnsi="Palatino Linotype"/>
          <w:lang w:val="el-GR"/>
        </w:rPr>
        <w:t>εκτιμάται ότι θα</w:t>
      </w:r>
      <w:r w:rsidR="00003620">
        <w:rPr>
          <w:rFonts w:ascii="Palatino Linotype" w:hAnsi="Palatino Linotype"/>
          <w:lang w:val="el-GR"/>
        </w:rPr>
        <w:t xml:space="preserve"> αποτελεί πόλο έλξης για </w:t>
      </w:r>
      <w:r w:rsidR="00003620" w:rsidRPr="0035176D">
        <w:rPr>
          <w:rFonts w:ascii="Palatino Linotype" w:hAnsi="Palatino Linotype"/>
          <w:lang w:val="el-GR"/>
        </w:rPr>
        <w:t>περισσότερους από</w:t>
      </w:r>
      <w:r w:rsidR="00003620">
        <w:rPr>
          <w:rFonts w:ascii="Palatino Linotype" w:hAnsi="Palatino Linotype"/>
          <w:lang w:val="el-GR"/>
        </w:rPr>
        <w:t xml:space="preserve"> μισό εκατομμύριο </w:t>
      </w:r>
      <w:r w:rsidR="00003620" w:rsidRPr="0035176D">
        <w:rPr>
          <w:rFonts w:ascii="Palatino Linotype" w:hAnsi="Palatino Linotype"/>
          <w:lang w:val="el-GR"/>
        </w:rPr>
        <w:t>Εβραίους επισκέπτες από όλο τον κόσμο,</w:t>
      </w:r>
      <w:r w:rsidR="00003620">
        <w:rPr>
          <w:rFonts w:ascii="Palatino Linotype" w:hAnsi="Palatino Linotype"/>
          <w:lang w:val="el-GR"/>
        </w:rPr>
        <w:t xml:space="preserve"> </w:t>
      </w:r>
      <w:r w:rsidR="00003620" w:rsidRPr="0035176D">
        <w:rPr>
          <w:rFonts w:ascii="Palatino Linotype" w:hAnsi="Palatino Linotype"/>
          <w:lang w:val="el-GR"/>
        </w:rPr>
        <w:t xml:space="preserve">προχωρούν </w:t>
      </w:r>
      <w:r w:rsidR="00003620">
        <w:rPr>
          <w:rFonts w:ascii="Palatino Linotype" w:hAnsi="Palatino Linotype"/>
          <w:lang w:val="el-GR"/>
        </w:rPr>
        <w:t xml:space="preserve">πλέον </w:t>
      </w:r>
      <w:r w:rsidR="00003620" w:rsidRPr="0035176D">
        <w:rPr>
          <w:rFonts w:ascii="Palatino Linotype" w:hAnsi="Palatino Linotype"/>
          <w:lang w:val="el-GR"/>
        </w:rPr>
        <w:t>με ταχείς ρυθμούς</w:t>
      </w:r>
      <w:r w:rsidR="00003620">
        <w:rPr>
          <w:rFonts w:ascii="Palatino Linotype" w:hAnsi="Palatino Linotype"/>
          <w:lang w:val="el-GR"/>
        </w:rPr>
        <w:t xml:space="preserve">. </w:t>
      </w:r>
      <w:r w:rsidR="00003620" w:rsidRPr="0035176D">
        <w:rPr>
          <w:rFonts w:ascii="Palatino Linotype" w:hAnsi="Palatino Linotype"/>
          <w:lang w:val="el-GR"/>
        </w:rPr>
        <w:t xml:space="preserve">Μετά την </w:t>
      </w:r>
      <w:r w:rsidR="00003620">
        <w:rPr>
          <w:rFonts w:ascii="Palatino Linotype" w:hAnsi="Palatino Linotype"/>
          <w:lang w:val="el-GR"/>
        </w:rPr>
        <w:t xml:space="preserve">καίριας σημασίας </w:t>
      </w:r>
      <w:r w:rsidR="00003620" w:rsidRPr="0035176D">
        <w:rPr>
          <w:rFonts w:ascii="Palatino Linotype" w:hAnsi="Palatino Linotype"/>
          <w:lang w:val="el-GR"/>
        </w:rPr>
        <w:t xml:space="preserve">επίλυση των </w:t>
      </w:r>
      <w:r w:rsidR="00003620">
        <w:rPr>
          <w:rFonts w:ascii="Palatino Linotype" w:hAnsi="Palatino Linotype"/>
          <w:lang w:val="el-GR"/>
        </w:rPr>
        <w:t xml:space="preserve">χρονιζόντων </w:t>
      </w:r>
      <w:r w:rsidR="00003620" w:rsidRPr="0035176D">
        <w:rPr>
          <w:rFonts w:ascii="Palatino Linotype" w:hAnsi="Palatino Linotype"/>
          <w:lang w:val="el-GR"/>
        </w:rPr>
        <w:t>πολεοδομικών ζητημάτων</w:t>
      </w:r>
      <w:r w:rsidR="00003620">
        <w:rPr>
          <w:rFonts w:ascii="Palatino Linotype" w:hAnsi="Palatino Linotype"/>
          <w:lang w:val="el-GR"/>
        </w:rPr>
        <w:t xml:space="preserve">, </w:t>
      </w:r>
      <w:r w:rsidR="00003620" w:rsidRPr="0035176D">
        <w:rPr>
          <w:rFonts w:ascii="Palatino Linotype" w:hAnsi="Palatino Linotype"/>
          <w:lang w:val="el-GR"/>
        </w:rPr>
        <w:t>βρισκόμαστε πλέον στο στάδιο εκπόνησης των μελετών.</w:t>
      </w:r>
      <w:r w:rsidR="00003620">
        <w:rPr>
          <w:rFonts w:ascii="Palatino Linotype" w:hAnsi="Palatino Linotype"/>
          <w:lang w:val="el-GR"/>
        </w:rPr>
        <w:t xml:space="preserve"> </w:t>
      </w:r>
      <w:r w:rsidR="00003620" w:rsidRPr="0035176D">
        <w:rPr>
          <w:rFonts w:ascii="Palatino Linotype" w:hAnsi="Palatino Linotype"/>
          <w:lang w:val="el-GR"/>
        </w:rPr>
        <w:t xml:space="preserve">Ήδη </w:t>
      </w:r>
      <w:r w:rsidR="00003620">
        <w:rPr>
          <w:rFonts w:ascii="Palatino Linotype" w:hAnsi="Palatino Linotype"/>
          <w:lang w:val="el-GR"/>
        </w:rPr>
        <w:t>βρίσκεται</w:t>
      </w:r>
      <w:r w:rsidR="00003620" w:rsidRPr="0035176D">
        <w:rPr>
          <w:rFonts w:ascii="Palatino Linotype" w:hAnsi="Palatino Linotype"/>
          <w:lang w:val="el-GR"/>
        </w:rPr>
        <w:t xml:space="preserve"> εν εξελίξει, </w:t>
      </w:r>
      <w:r w:rsidR="00003620">
        <w:rPr>
          <w:rFonts w:ascii="Palatino Linotype" w:hAnsi="Palatino Linotype"/>
          <w:lang w:val="el-GR"/>
        </w:rPr>
        <w:t xml:space="preserve">και </w:t>
      </w:r>
      <w:r w:rsidR="00003620" w:rsidRPr="0035176D">
        <w:rPr>
          <w:rFonts w:ascii="Palatino Linotype" w:hAnsi="Palatino Linotype"/>
          <w:lang w:val="el-GR"/>
        </w:rPr>
        <w:t>σε αρκετά ώριμο στάδιο</w:t>
      </w:r>
      <w:r w:rsidR="00003620">
        <w:rPr>
          <w:rFonts w:ascii="Palatino Linotype" w:hAnsi="Palatino Linotype"/>
          <w:lang w:val="el-GR"/>
        </w:rPr>
        <w:t>,</w:t>
      </w:r>
      <w:r w:rsidR="00003620" w:rsidRPr="0035176D">
        <w:rPr>
          <w:rFonts w:ascii="Palatino Linotype" w:hAnsi="Palatino Linotype"/>
          <w:lang w:val="el-GR"/>
        </w:rPr>
        <w:t xml:space="preserve"> η αρχιτεκτονική μελέτη, ενώ εκπονείται ταυτόχρονα και η μουσειολογική μελέτη, με την συνδρομή ειδικής επιστημονική επιτροπής που έχει συγκροτηθεί για τον σκοπό αυτόν.</w:t>
      </w:r>
      <w:r w:rsidR="00003620">
        <w:rPr>
          <w:rFonts w:ascii="Palatino Linotype" w:hAnsi="Palatino Linotype"/>
          <w:lang w:val="el-GR"/>
        </w:rPr>
        <w:t xml:space="preserve"> </w:t>
      </w:r>
      <w:r w:rsidR="00003620" w:rsidRPr="0035176D">
        <w:rPr>
          <w:rFonts w:ascii="Palatino Linotype" w:hAnsi="Palatino Linotype"/>
          <w:lang w:val="el-GR"/>
        </w:rPr>
        <w:t>Όλοι οι εμπλεκόμενοι φορείς</w:t>
      </w:r>
      <w:r w:rsidR="00003620">
        <w:rPr>
          <w:rFonts w:ascii="Palatino Linotype" w:hAnsi="Palatino Linotype"/>
          <w:lang w:val="el-GR"/>
        </w:rPr>
        <w:t>, υπό τον κεντρικό συντονισμό και την εποπτεία του</w:t>
      </w:r>
      <w:r w:rsidR="00050E92">
        <w:rPr>
          <w:rFonts w:ascii="Palatino Linotype" w:hAnsi="Palatino Linotype"/>
          <w:lang w:val="el-GR"/>
        </w:rPr>
        <w:t xml:space="preserve"> Αντιπροέδρου της Κυβέρνησης </w:t>
      </w:r>
      <w:r w:rsidR="00003620">
        <w:rPr>
          <w:rFonts w:ascii="Palatino Linotype" w:hAnsi="Palatino Linotype"/>
          <w:lang w:val="el-GR"/>
        </w:rPr>
        <w:t xml:space="preserve">Παναγιώτη Πικραμμένου, </w:t>
      </w:r>
      <w:r w:rsidR="00003620" w:rsidRPr="0035176D">
        <w:rPr>
          <w:rFonts w:ascii="Palatino Linotype" w:hAnsi="Palatino Linotype"/>
          <w:lang w:val="el-GR"/>
        </w:rPr>
        <w:t xml:space="preserve">συνεργάζονται αρμονικά και εποικοδομητικά, με αποτέλεσμα την ουσιαστική πρόοδο </w:t>
      </w:r>
      <w:r w:rsidR="003736EB">
        <w:rPr>
          <w:rFonts w:ascii="Palatino Linotype" w:hAnsi="Palatino Linotype"/>
          <w:lang w:val="el-GR"/>
        </w:rPr>
        <w:t>των εργασιών</w:t>
      </w:r>
      <w:r w:rsidR="00003620" w:rsidRPr="0035176D">
        <w:rPr>
          <w:rFonts w:ascii="Palatino Linotype" w:hAnsi="Palatino Linotype"/>
          <w:lang w:val="el-GR"/>
        </w:rPr>
        <w:t>.</w:t>
      </w:r>
    </w:p>
    <w:p w14:paraId="19A6C996" w14:textId="007CE4ED" w:rsidR="002447A0" w:rsidRDefault="000055B0" w:rsidP="00651DA0">
      <w:pPr>
        <w:spacing w:line="276" w:lineRule="auto"/>
        <w:jc w:val="both"/>
        <w:rPr>
          <w:rFonts w:ascii="Palatino Linotype" w:hAnsi="Palatino Linotype"/>
          <w:lang w:val="el-GR"/>
        </w:rPr>
      </w:pPr>
      <w:r>
        <w:rPr>
          <w:rFonts w:ascii="Palatino Linotype" w:hAnsi="Palatino Linotype"/>
          <w:lang w:val="el-GR"/>
        </w:rPr>
        <w:t xml:space="preserve">Αγαπητοί φίλοι, λίγο πριν από την εκδήλωση αυτή </w:t>
      </w:r>
      <w:r w:rsidR="0010131C">
        <w:rPr>
          <w:rFonts w:ascii="Palatino Linotype" w:hAnsi="Palatino Linotype"/>
          <w:lang w:val="el-GR"/>
        </w:rPr>
        <w:t xml:space="preserve">τελέστηκε η καθιερωμένη κατάθεση στεφάνων στο μνημείο επί της </w:t>
      </w:r>
      <w:r w:rsidR="0010131C" w:rsidRPr="0010131C">
        <w:rPr>
          <w:rFonts w:ascii="Palatino Linotype" w:hAnsi="Palatino Linotype"/>
          <w:lang w:val="el-GR"/>
        </w:rPr>
        <w:t>«Πλατεία</w:t>
      </w:r>
      <w:r w:rsidR="0010131C">
        <w:rPr>
          <w:rFonts w:ascii="Palatino Linotype" w:hAnsi="Palatino Linotype"/>
          <w:lang w:val="el-GR"/>
        </w:rPr>
        <w:t>ς</w:t>
      </w:r>
      <w:r w:rsidR="0010131C" w:rsidRPr="0010131C">
        <w:rPr>
          <w:rFonts w:ascii="Palatino Linotype" w:hAnsi="Palatino Linotype"/>
          <w:lang w:val="el-GR"/>
        </w:rPr>
        <w:t xml:space="preserve"> Εβραίων Μαρτύρων Κατοχής»</w:t>
      </w:r>
      <w:r w:rsidR="0010131C">
        <w:rPr>
          <w:rFonts w:ascii="Palatino Linotype" w:hAnsi="Palatino Linotype"/>
          <w:lang w:val="el-GR"/>
        </w:rPr>
        <w:t xml:space="preserve">, του πρώτου στην Ελλάδα </w:t>
      </w:r>
      <w:r w:rsidR="0010131C" w:rsidRPr="000055B0">
        <w:rPr>
          <w:rFonts w:ascii="Palatino Linotype" w:hAnsi="Palatino Linotype"/>
          <w:lang w:val="el-GR"/>
        </w:rPr>
        <w:t>Μνημείο</w:t>
      </w:r>
      <w:r w:rsidR="0010131C">
        <w:rPr>
          <w:rFonts w:ascii="Palatino Linotype" w:hAnsi="Palatino Linotype"/>
          <w:lang w:val="el-GR"/>
        </w:rPr>
        <w:t>υ</w:t>
      </w:r>
      <w:r w:rsidR="0010131C" w:rsidRPr="000055B0">
        <w:rPr>
          <w:rFonts w:ascii="Palatino Linotype" w:hAnsi="Palatino Linotype"/>
          <w:lang w:val="el-GR"/>
        </w:rPr>
        <w:t xml:space="preserve"> Εβραίων Μαρτύρων του Ολοκαυτώματος</w:t>
      </w:r>
      <w:r w:rsidR="0010131C">
        <w:rPr>
          <w:rFonts w:ascii="Palatino Linotype" w:hAnsi="Palatino Linotype"/>
          <w:lang w:val="el-GR"/>
        </w:rPr>
        <w:t xml:space="preserve">, που ανεγέρθηκε στη σε </w:t>
      </w:r>
      <w:r w:rsidR="0010131C" w:rsidRPr="000055B0">
        <w:rPr>
          <w:rFonts w:ascii="Palatino Linotype" w:hAnsi="Palatino Linotype"/>
          <w:lang w:val="el-GR"/>
        </w:rPr>
        <w:t>ανάμνηση και απότιση φόρου τιμής</w:t>
      </w:r>
      <w:r w:rsidR="0010131C">
        <w:rPr>
          <w:rFonts w:ascii="Palatino Linotype" w:hAnsi="Palatino Linotype"/>
          <w:lang w:val="el-GR"/>
        </w:rPr>
        <w:t xml:space="preserve"> στους Εβραίους συμπολίτες μας που διώχθηκαν, υπέφεραν και μαρτύρησαν εξαιτίας του θρησκεύματος και της καταγωγής τους. </w:t>
      </w:r>
      <w:r w:rsidR="002447A0">
        <w:rPr>
          <w:rFonts w:ascii="Palatino Linotype" w:hAnsi="Palatino Linotype"/>
          <w:lang w:val="el-GR"/>
        </w:rPr>
        <w:t>Το Ολοκαύ</w:t>
      </w:r>
      <w:r w:rsidR="00050E92">
        <w:rPr>
          <w:rFonts w:ascii="Palatino Linotype" w:hAnsi="Palatino Linotype"/>
          <w:lang w:val="el-GR"/>
        </w:rPr>
        <w:t xml:space="preserve">τωμα μας αφορά όλους, αφορά ολόκληρη την κοινωνία. Είμαστε υποχρεωμένοι να θυμώμαστε πάντα τα λόγια του Πρίμο Λεβί και να μην επιτρέψουμε ποτέ να ξαναβγούν αληθινά: </w:t>
      </w:r>
      <w:r w:rsidR="002447A0">
        <w:rPr>
          <w:rFonts w:ascii="Palatino Linotype" w:hAnsi="Palatino Linotype"/>
          <w:lang w:val="el-GR"/>
        </w:rPr>
        <w:t xml:space="preserve">«Τα τέρατα υπάρχουν, αλλά είναι λίγα για να είναι επικίνδυνα. Οι πιο επικίνδυνοι είνια οι απλοί υπάλληλοι, πρόθυμοι να πιστε΄ψουν και να δράσουν χωρίς να ρωτήσουν τίποτε». </w:t>
      </w:r>
    </w:p>
    <w:p w14:paraId="7E079D1D" w14:textId="3760EA65" w:rsidR="00DE7A94" w:rsidRDefault="002447A0" w:rsidP="00651DA0">
      <w:pPr>
        <w:spacing w:line="276" w:lineRule="auto"/>
        <w:jc w:val="both"/>
        <w:rPr>
          <w:rFonts w:ascii="Palatino Linotype" w:hAnsi="Palatino Linotype"/>
          <w:lang w:val="el-GR"/>
        </w:rPr>
      </w:pPr>
      <w:r>
        <w:rPr>
          <w:rFonts w:ascii="Palatino Linotype" w:hAnsi="Palatino Linotype"/>
          <w:lang w:val="el-GR"/>
        </w:rPr>
        <w:t>Ιδρύουμε μουσεία και μνημεία. Ο σ</w:t>
      </w:r>
      <w:r w:rsidR="0010131C">
        <w:rPr>
          <w:rFonts w:ascii="Palatino Linotype" w:hAnsi="Palatino Linotype"/>
          <w:lang w:val="el-GR"/>
        </w:rPr>
        <w:t>κοπός των μνημείων</w:t>
      </w:r>
      <w:r w:rsidR="0010131C" w:rsidRPr="0010131C">
        <w:rPr>
          <w:rFonts w:ascii="Palatino Linotype" w:hAnsi="Palatino Linotype"/>
          <w:lang w:val="el-GR"/>
        </w:rPr>
        <w:t xml:space="preserve"> </w:t>
      </w:r>
      <w:r w:rsidR="0010131C">
        <w:rPr>
          <w:rFonts w:ascii="Palatino Linotype" w:hAnsi="Palatino Linotype"/>
          <w:lang w:val="el-GR"/>
        </w:rPr>
        <w:t>και των</w:t>
      </w:r>
      <w:r w:rsidR="0010131C" w:rsidRPr="0010131C">
        <w:rPr>
          <w:rFonts w:ascii="Palatino Linotype" w:hAnsi="Palatino Linotype"/>
          <w:lang w:val="el-GR"/>
        </w:rPr>
        <w:t xml:space="preserve"> </w:t>
      </w:r>
      <w:r w:rsidR="0010131C">
        <w:rPr>
          <w:rFonts w:ascii="Palatino Linotype" w:hAnsi="Palatino Linotype"/>
          <w:lang w:val="el-GR"/>
        </w:rPr>
        <w:t xml:space="preserve">μουσείων δεν </w:t>
      </w:r>
      <w:r>
        <w:rPr>
          <w:rFonts w:ascii="Palatino Linotype" w:hAnsi="Palatino Linotype"/>
          <w:lang w:val="el-GR"/>
        </w:rPr>
        <w:t xml:space="preserve">πρέπει να </w:t>
      </w:r>
      <w:r w:rsidR="0010131C">
        <w:rPr>
          <w:rFonts w:ascii="Palatino Linotype" w:hAnsi="Palatino Linotype"/>
          <w:lang w:val="el-GR"/>
        </w:rPr>
        <w:t>εί</w:t>
      </w:r>
      <w:r>
        <w:rPr>
          <w:rFonts w:ascii="Palatino Linotype" w:hAnsi="Palatino Linotype"/>
          <w:lang w:val="el-GR"/>
        </w:rPr>
        <w:t>ναι απλά η διατήρηση της μνήμης. Ο σκοπός τους πρέπει να είναι η μετουσίωση της μνήμης</w:t>
      </w:r>
      <w:r w:rsidR="0010131C">
        <w:rPr>
          <w:rFonts w:ascii="Palatino Linotype" w:hAnsi="Palatino Linotype"/>
          <w:lang w:val="el-GR"/>
        </w:rPr>
        <w:t xml:space="preserve"> σε γνώση</w:t>
      </w:r>
      <w:r w:rsidR="00BA7544">
        <w:rPr>
          <w:rFonts w:ascii="Palatino Linotype" w:hAnsi="Palatino Linotype"/>
          <w:lang w:val="el-GR"/>
        </w:rPr>
        <w:t>, συνείδηση</w:t>
      </w:r>
      <w:r w:rsidR="0010131C">
        <w:rPr>
          <w:rFonts w:ascii="Palatino Linotype" w:hAnsi="Palatino Linotype"/>
          <w:lang w:val="el-GR"/>
        </w:rPr>
        <w:t xml:space="preserve"> και ενσυναίσθηση</w:t>
      </w:r>
      <w:r w:rsidR="00BA7544">
        <w:rPr>
          <w:rFonts w:ascii="Palatino Linotype" w:hAnsi="Palatino Linotype"/>
          <w:lang w:val="el-GR"/>
        </w:rPr>
        <w:t>, σε φάρο που φωτίζει τις επιλογές μας ως προσώπων</w:t>
      </w:r>
      <w:r>
        <w:rPr>
          <w:rFonts w:ascii="Palatino Linotype" w:hAnsi="Palatino Linotype"/>
          <w:lang w:val="el-GR"/>
        </w:rPr>
        <w:t>,</w:t>
      </w:r>
      <w:r w:rsidR="00BA7544">
        <w:rPr>
          <w:rFonts w:ascii="Palatino Linotype" w:hAnsi="Palatino Linotype"/>
          <w:lang w:val="el-GR"/>
        </w:rPr>
        <w:t xml:space="preserve"> ως μελών της κοινωνίας</w:t>
      </w:r>
      <w:r>
        <w:rPr>
          <w:rFonts w:ascii="Palatino Linotype" w:hAnsi="Palatino Linotype"/>
          <w:lang w:val="el-GR"/>
        </w:rPr>
        <w:t xml:space="preserve"> και ως πολιτών</w:t>
      </w:r>
      <w:r w:rsidR="00BA7544">
        <w:rPr>
          <w:rFonts w:ascii="Palatino Linotype" w:hAnsi="Palatino Linotype"/>
          <w:lang w:val="el-GR"/>
        </w:rPr>
        <w:t xml:space="preserve"> στα μεγάλα και στα μικρά του βίου και της πολιτείας μας. Τον φάρο αυτόν πρέπει πάση θυσία </w:t>
      </w:r>
      <w:r>
        <w:rPr>
          <w:rFonts w:ascii="Palatino Linotype" w:hAnsi="Palatino Linotype"/>
          <w:lang w:val="el-GR"/>
        </w:rPr>
        <w:t xml:space="preserve">και με κάθε κόστος </w:t>
      </w:r>
      <w:r w:rsidR="00BA7544">
        <w:rPr>
          <w:rFonts w:ascii="Palatino Linotype" w:hAnsi="Palatino Linotype"/>
          <w:lang w:val="el-GR"/>
        </w:rPr>
        <w:t xml:space="preserve">να τον διατηρούμε αναμμένο, ώστε να μην γυρίσουμε ποτέ ξανά σε σκοτάδια </w:t>
      </w:r>
      <w:r w:rsidR="00683107">
        <w:rPr>
          <w:rFonts w:ascii="Palatino Linotype" w:hAnsi="Palatino Linotype"/>
          <w:lang w:val="el-GR"/>
        </w:rPr>
        <w:t>ολοκληρωτισμού και απάρνησης του ανθρωπισμού και του πολιτισμού μας.</w:t>
      </w:r>
      <w:r w:rsidR="00050E92">
        <w:rPr>
          <w:rFonts w:ascii="Palatino Linotype" w:hAnsi="Palatino Linotype"/>
          <w:lang w:val="el-GR"/>
        </w:rPr>
        <w:t xml:space="preserve"> </w:t>
      </w:r>
    </w:p>
    <w:p w14:paraId="6001B8AD" w14:textId="3D16A3B5" w:rsidR="0035176D" w:rsidRDefault="0035176D" w:rsidP="00651DA0">
      <w:pPr>
        <w:spacing w:line="276" w:lineRule="auto"/>
        <w:jc w:val="both"/>
        <w:rPr>
          <w:rFonts w:ascii="Palatino Linotype" w:hAnsi="Palatino Linotype"/>
          <w:lang w:val="el-GR"/>
        </w:rPr>
      </w:pPr>
    </w:p>
    <w:p w14:paraId="3183DF92" w14:textId="77777777" w:rsidR="002612BF" w:rsidRPr="009C371C" w:rsidRDefault="00343138" w:rsidP="00651DA0">
      <w:pPr>
        <w:spacing w:line="276" w:lineRule="auto"/>
        <w:jc w:val="both"/>
        <w:rPr>
          <w:rFonts w:ascii="Palatino Linotype" w:hAnsi="Palatino Linotype"/>
          <w:lang w:val="el-GR"/>
        </w:rPr>
      </w:pPr>
      <w:r>
        <w:rPr>
          <w:rFonts w:ascii="Palatino Linotype" w:hAnsi="Palatino Linotype"/>
          <w:lang w:val="el-GR"/>
        </w:rPr>
        <w:lastRenderedPageBreak/>
        <w:t>Λίνα Μενδώνη,</w:t>
      </w:r>
    </w:p>
    <w:p w14:paraId="2B24A9A6" w14:textId="77777777" w:rsidR="00D50302" w:rsidRPr="00B16A2B" w:rsidRDefault="00343138" w:rsidP="00651DA0">
      <w:pPr>
        <w:spacing w:line="276" w:lineRule="auto"/>
        <w:jc w:val="both"/>
        <w:rPr>
          <w:rFonts w:ascii="Palatino Linotype" w:hAnsi="Palatino Linotype"/>
          <w:lang w:val="el-GR"/>
        </w:rPr>
      </w:pPr>
      <w:r>
        <w:rPr>
          <w:rFonts w:ascii="Palatino Linotype" w:hAnsi="Palatino Linotype"/>
          <w:lang w:val="el-GR"/>
        </w:rPr>
        <w:t>Υπουργός Πολιτισμού και Αθλητισμού</w:t>
      </w:r>
    </w:p>
    <w:sectPr w:rsidR="00D50302" w:rsidRPr="00B16A2B" w:rsidSect="00B5561D">
      <w:footerReference w:type="default" r:id="rId7"/>
      <w:headerReference w:type="first" r:id="rId8"/>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2CB40" w14:textId="77777777" w:rsidR="0096597B" w:rsidRDefault="0096597B" w:rsidP="008428A9">
      <w:pPr>
        <w:spacing w:after="0" w:line="240" w:lineRule="auto"/>
      </w:pPr>
      <w:r>
        <w:separator/>
      </w:r>
    </w:p>
  </w:endnote>
  <w:endnote w:type="continuationSeparator" w:id="0">
    <w:p w14:paraId="3876F747" w14:textId="77777777" w:rsidR="0096597B" w:rsidRDefault="0096597B" w:rsidP="00842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altName w:val="Calibr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55"/>
    <w:family w:val="auto"/>
    <w:pitch w:val="variable"/>
    <w:sig w:usb0="E1002A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3594684"/>
      <w:docPartObj>
        <w:docPartGallery w:val="Page Numbers (Bottom of Page)"/>
        <w:docPartUnique/>
      </w:docPartObj>
    </w:sdtPr>
    <w:sdtEndPr/>
    <w:sdtContent>
      <w:p w14:paraId="6F06D2B2" w14:textId="77777777" w:rsidR="00050E92" w:rsidRDefault="00050E92" w:rsidP="00A63368">
        <w:pPr>
          <w:pStyle w:val="a4"/>
          <w:jc w:val="center"/>
        </w:pPr>
        <w:r>
          <w:fldChar w:fldCharType="begin"/>
        </w:r>
        <w:r>
          <w:instrText>PAGE   \* MERGEFORMAT</w:instrText>
        </w:r>
        <w:r>
          <w:fldChar w:fldCharType="separate"/>
        </w:r>
        <w:r w:rsidR="002447A0" w:rsidRPr="002447A0">
          <w:rPr>
            <w:noProof/>
            <w:lang w:val="el-GR"/>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B46B5" w14:textId="77777777" w:rsidR="0096597B" w:rsidRDefault="0096597B" w:rsidP="008428A9">
      <w:pPr>
        <w:spacing w:after="0" w:line="240" w:lineRule="auto"/>
      </w:pPr>
      <w:r>
        <w:separator/>
      </w:r>
    </w:p>
  </w:footnote>
  <w:footnote w:type="continuationSeparator" w:id="0">
    <w:p w14:paraId="6507BC55" w14:textId="77777777" w:rsidR="0096597B" w:rsidRDefault="0096597B" w:rsidP="00842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6"/>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050E92" w:rsidRPr="00DE7A94" w14:paraId="66D3F652" w14:textId="77777777" w:rsidTr="00632B04">
      <w:tc>
        <w:tcPr>
          <w:tcW w:w="5000" w:type="pct"/>
        </w:tcPr>
        <w:p w14:paraId="3C68384B" w14:textId="1F3F26F6" w:rsidR="00050E92" w:rsidRDefault="000677B7" w:rsidP="00D50302">
          <w:pPr>
            <w:pStyle w:val="a3"/>
            <w:tabs>
              <w:tab w:val="center" w:pos="4140"/>
            </w:tabs>
            <w:jc w:val="center"/>
            <w:rPr>
              <w:rFonts w:ascii="Palatino Linotype" w:hAnsi="Palatino Linotype" w:cs="Tahoma"/>
              <w:b/>
            </w:rPr>
          </w:pPr>
          <w:r>
            <w:rPr>
              <w:rFonts w:ascii="Palatino Linotype" w:hAnsi="Palatino Linotype"/>
              <w:noProof/>
            </w:rPr>
            <w:drawing>
              <wp:inline distT="0" distB="0" distL="0" distR="0" wp14:anchorId="18CA55E3" wp14:editId="4C060D75">
                <wp:extent cx="571500" cy="523875"/>
                <wp:effectExtent l="0" t="0" r="0" b="9525"/>
                <wp:docPr id="1" name="Εικόνα 1" descr="[ÎµÎ¸Î½Î¿ÏƒÎ·Î¼Î¿.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ÎµÎ¸Î½Î¿ÏƒÎ·Î¼Î¿.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23875"/>
                        </a:xfrm>
                        <a:prstGeom prst="rect">
                          <a:avLst/>
                        </a:prstGeom>
                        <a:noFill/>
                        <a:ln>
                          <a:noFill/>
                        </a:ln>
                      </pic:spPr>
                    </pic:pic>
                  </a:graphicData>
                </a:graphic>
              </wp:inline>
            </w:drawing>
          </w:r>
        </w:p>
        <w:p w14:paraId="05447349" w14:textId="77777777" w:rsidR="00050E92" w:rsidRPr="008428A9" w:rsidRDefault="00050E92" w:rsidP="00D50302">
          <w:pPr>
            <w:pStyle w:val="a3"/>
            <w:jc w:val="center"/>
            <w:rPr>
              <w:rFonts w:ascii="Palatino Linotype" w:hAnsi="Palatino Linotype" w:cs="Tahoma"/>
              <w:lang w:val="el-GR"/>
            </w:rPr>
          </w:pPr>
          <w:r w:rsidRPr="008428A9">
            <w:rPr>
              <w:rFonts w:ascii="Palatino Linotype" w:hAnsi="Palatino Linotype" w:cs="Tahoma"/>
              <w:b/>
              <w:lang w:val="el-GR"/>
            </w:rPr>
            <w:t>ΕΛΛΗΝΙΚΗ ΔΗΜΟΚΡΑΤΙΑ</w:t>
          </w:r>
          <w:r>
            <w:rPr>
              <w:rStyle w:val="a5"/>
              <w:rFonts w:ascii="Palatino Linotype" w:hAnsi="Palatino Linotype" w:cs="Tahoma"/>
              <w:color w:val="FFFFFF"/>
            </w:rPr>
            <w:footnoteRef/>
          </w:r>
        </w:p>
        <w:p w14:paraId="2E07696C" w14:textId="77777777" w:rsidR="00050E92" w:rsidRPr="008428A9" w:rsidRDefault="00050E92" w:rsidP="00D50302">
          <w:pPr>
            <w:pStyle w:val="a3"/>
            <w:ind w:right="26"/>
            <w:jc w:val="center"/>
            <w:rPr>
              <w:rFonts w:ascii="Palatino Linotype" w:hAnsi="Palatino Linotype" w:cs="Tahoma"/>
              <w:sz w:val="20"/>
              <w:szCs w:val="20"/>
              <w:lang w:val="el-GR"/>
            </w:rPr>
          </w:pPr>
          <w:r w:rsidRPr="008428A9">
            <w:rPr>
              <w:rFonts w:ascii="Palatino Linotype" w:hAnsi="Palatino Linotype" w:cs="Tahoma"/>
              <w:sz w:val="20"/>
              <w:szCs w:val="20"/>
              <w:lang w:val="el-GR"/>
            </w:rPr>
            <w:t>ΥΠΟΥΡΓΕΙΟ ΠΟΛΙΤΙΣΜΟΥ ΚΑΙ ΑΘΛΗΤΙΣΜΟΥ</w:t>
          </w:r>
        </w:p>
        <w:p w14:paraId="6D642D06" w14:textId="77777777" w:rsidR="00050E92" w:rsidRDefault="00050E92" w:rsidP="00D50302">
          <w:pPr>
            <w:pStyle w:val="a3"/>
            <w:rPr>
              <w:lang w:val="el-GR"/>
            </w:rPr>
          </w:pPr>
        </w:p>
        <w:p w14:paraId="0AD3D136" w14:textId="77777777" w:rsidR="002447A0" w:rsidRDefault="00050E92" w:rsidP="00C61D67">
          <w:pPr>
            <w:spacing w:line="276" w:lineRule="auto"/>
            <w:jc w:val="center"/>
            <w:rPr>
              <w:rFonts w:ascii="Palatino Linotype" w:hAnsi="Palatino Linotype"/>
              <w:b/>
              <w:lang w:val="el-GR"/>
            </w:rPr>
          </w:pPr>
          <w:r>
            <w:rPr>
              <w:rFonts w:ascii="Palatino Linotype" w:hAnsi="Palatino Linotype"/>
              <w:b/>
              <w:lang w:val="el-GR"/>
            </w:rPr>
            <w:t xml:space="preserve">Χαιρετισμός της Υπουργού Πολιτισμού και Αθλητισμού Δρος Λίνας Μενδώνη στην εκδήλωση της Ισραηλιτικής Κοινότητας Λάρισας με αφορμή την </w:t>
          </w:r>
        </w:p>
        <w:p w14:paraId="37202263" w14:textId="7B0DC188" w:rsidR="00050E92" w:rsidRPr="006126F9" w:rsidRDefault="00050E92" w:rsidP="00C61D67">
          <w:pPr>
            <w:spacing w:line="276" w:lineRule="auto"/>
            <w:jc w:val="center"/>
            <w:rPr>
              <w:rFonts w:ascii="Palatino Linotype" w:hAnsi="Palatino Linotype"/>
              <w:b/>
              <w:lang w:val="el-GR"/>
            </w:rPr>
          </w:pPr>
          <w:r w:rsidRPr="00C61D67">
            <w:rPr>
              <w:rFonts w:ascii="Palatino Linotype" w:hAnsi="Palatino Linotype"/>
              <w:b/>
              <w:lang w:val="el-GR"/>
            </w:rPr>
            <w:t>«Εθνική Ημέρα Μνήμης των Ελλήνων Εβραίων Μαρτύρων</w:t>
          </w:r>
          <w:r>
            <w:rPr>
              <w:rFonts w:ascii="Palatino Linotype" w:hAnsi="Palatino Linotype"/>
              <w:b/>
              <w:lang w:val="el-GR"/>
            </w:rPr>
            <w:t xml:space="preserve"> τ</w:t>
          </w:r>
          <w:r w:rsidRPr="00C61D67">
            <w:rPr>
              <w:rFonts w:ascii="Palatino Linotype" w:hAnsi="Palatino Linotype"/>
              <w:b/>
              <w:lang w:val="el-GR"/>
            </w:rPr>
            <w:t>ου Ολοκαυτώματος»</w:t>
          </w:r>
          <w:r>
            <w:rPr>
              <w:rFonts w:ascii="Palatino Linotype" w:hAnsi="Palatino Linotype"/>
              <w:b/>
              <w:lang w:val="el-GR"/>
            </w:rPr>
            <w:t>, Λάρισα, 28.01.2023</w:t>
          </w:r>
        </w:p>
      </w:tc>
    </w:tr>
  </w:tbl>
  <w:p w14:paraId="6C9D9721" w14:textId="77777777" w:rsidR="00050E92" w:rsidRPr="00D50302" w:rsidRDefault="00050E92">
    <w:pPr>
      <w:pStyle w:val="a3"/>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D2EFF"/>
    <w:multiLevelType w:val="hybridMultilevel"/>
    <w:tmpl w:val="355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9252C"/>
    <w:multiLevelType w:val="hybridMultilevel"/>
    <w:tmpl w:val="7200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C40690"/>
    <w:multiLevelType w:val="hybridMultilevel"/>
    <w:tmpl w:val="C8AC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67"/>
    <w:rsid w:val="00003620"/>
    <w:rsid w:val="00003738"/>
    <w:rsid w:val="000055B0"/>
    <w:rsid w:val="000124F2"/>
    <w:rsid w:val="00014EBF"/>
    <w:rsid w:val="00015AA8"/>
    <w:rsid w:val="00021B8F"/>
    <w:rsid w:val="00023291"/>
    <w:rsid w:val="000236D2"/>
    <w:rsid w:val="00024D72"/>
    <w:rsid w:val="000253FB"/>
    <w:rsid w:val="00025A96"/>
    <w:rsid w:val="000332F7"/>
    <w:rsid w:val="0003528C"/>
    <w:rsid w:val="00035F45"/>
    <w:rsid w:val="0003700D"/>
    <w:rsid w:val="00037474"/>
    <w:rsid w:val="0004278E"/>
    <w:rsid w:val="00045163"/>
    <w:rsid w:val="00046671"/>
    <w:rsid w:val="00046B5F"/>
    <w:rsid w:val="00047226"/>
    <w:rsid w:val="00050535"/>
    <w:rsid w:val="00050C77"/>
    <w:rsid w:val="00050E92"/>
    <w:rsid w:val="00060495"/>
    <w:rsid w:val="000652C5"/>
    <w:rsid w:val="000677B7"/>
    <w:rsid w:val="00072A01"/>
    <w:rsid w:val="0007776E"/>
    <w:rsid w:val="000817B6"/>
    <w:rsid w:val="00082477"/>
    <w:rsid w:val="00083F1E"/>
    <w:rsid w:val="0008408D"/>
    <w:rsid w:val="0009001E"/>
    <w:rsid w:val="00092259"/>
    <w:rsid w:val="00092C42"/>
    <w:rsid w:val="000A0EF0"/>
    <w:rsid w:val="000A7397"/>
    <w:rsid w:val="000A7C28"/>
    <w:rsid w:val="000B32C2"/>
    <w:rsid w:val="000D2566"/>
    <w:rsid w:val="000D268F"/>
    <w:rsid w:val="000D35BF"/>
    <w:rsid w:val="000D59A0"/>
    <w:rsid w:val="000D6E53"/>
    <w:rsid w:val="000D6FF2"/>
    <w:rsid w:val="000E2637"/>
    <w:rsid w:val="000E2CB3"/>
    <w:rsid w:val="000E50FE"/>
    <w:rsid w:val="000F0C8F"/>
    <w:rsid w:val="000F15C9"/>
    <w:rsid w:val="000F1961"/>
    <w:rsid w:val="001003C4"/>
    <w:rsid w:val="0010131C"/>
    <w:rsid w:val="00101662"/>
    <w:rsid w:val="001035BE"/>
    <w:rsid w:val="00106C79"/>
    <w:rsid w:val="0012558B"/>
    <w:rsid w:val="00130160"/>
    <w:rsid w:val="00131EF6"/>
    <w:rsid w:val="0013425C"/>
    <w:rsid w:val="001379DC"/>
    <w:rsid w:val="001504C3"/>
    <w:rsid w:val="00152447"/>
    <w:rsid w:val="0017198E"/>
    <w:rsid w:val="0017274D"/>
    <w:rsid w:val="00174D85"/>
    <w:rsid w:val="00181968"/>
    <w:rsid w:val="0018775F"/>
    <w:rsid w:val="00190312"/>
    <w:rsid w:val="00193423"/>
    <w:rsid w:val="0019358D"/>
    <w:rsid w:val="001957C5"/>
    <w:rsid w:val="001A02FA"/>
    <w:rsid w:val="001A132E"/>
    <w:rsid w:val="001B3D91"/>
    <w:rsid w:val="001B7784"/>
    <w:rsid w:val="001C2B92"/>
    <w:rsid w:val="001C30B3"/>
    <w:rsid w:val="001C403A"/>
    <w:rsid w:val="001C6473"/>
    <w:rsid w:val="001D5FE7"/>
    <w:rsid w:val="001D6856"/>
    <w:rsid w:val="001D7F04"/>
    <w:rsid w:val="001E1970"/>
    <w:rsid w:val="001E46AB"/>
    <w:rsid w:val="001E5BDF"/>
    <w:rsid w:val="001E698B"/>
    <w:rsid w:val="001F1AA9"/>
    <w:rsid w:val="001F7D56"/>
    <w:rsid w:val="00201044"/>
    <w:rsid w:val="0020261D"/>
    <w:rsid w:val="00206677"/>
    <w:rsid w:val="00213B36"/>
    <w:rsid w:val="002160B4"/>
    <w:rsid w:val="002166EE"/>
    <w:rsid w:val="00220FC0"/>
    <w:rsid w:val="002246A5"/>
    <w:rsid w:val="00226B17"/>
    <w:rsid w:val="0022773D"/>
    <w:rsid w:val="00241032"/>
    <w:rsid w:val="0024106B"/>
    <w:rsid w:val="00243FE0"/>
    <w:rsid w:val="002447A0"/>
    <w:rsid w:val="0025382A"/>
    <w:rsid w:val="00254312"/>
    <w:rsid w:val="002551E0"/>
    <w:rsid w:val="002612BF"/>
    <w:rsid w:val="00265E6B"/>
    <w:rsid w:val="00270B8B"/>
    <w:rsid w:val="00271B5B"/>
    <w:rsid w:val="002752CA"/>
    <w:rsid w:val="002761F4"/>
    <w:rsid w:val="00284482"/>
    <w:rsid w:val="00284576"/>
    <w:rsid w:val="00285082"/>
    <w:rsid w:val="002902FA"/>
    <w:rsid w:val="00296FE4"/>
    <w:rsid w:val="002A0D7B"/>
    <w:rsid w:val="002A57A5"/>
    <w:rsid w:val="002B0B3F"/>
    <w:rsid w:val="002B111F"/>
    <w:rsid w:val="002B256E"/>
    <w:rsid w:val="002B6F5C"/>
    <w:rsid w:val="002C0707"/>
    <w:rsid w:val="002C36DD"/>
    <w:rsid w:val="002D0103"/>
    <w:rsid w:val="002D2ECD"/>
    <w:rsid w:val="002D4B23"/>
    <w:rsid w:val="002E2EEA"/>
    <w:rsid w:val="002E79EA"/>
    <w:rsid w:val="002E7F26"/>
    <w:rsid w:val="002F0A29"/>
    <w:rsid w:val="002F0AEF"/>
    <w:rsid w:val="002F1548"/>
    <w:rsid w:val="002F19B6"/>
    <w:rsid w:val="002F26B7"/>
    <w:rsid w:val="002F323A"/>
    <w:rsid w:val="002F7468"/>
    <w:rsid w:val="00303048"/>
    <w:rsid w:val="00306885"/>
    <w:rsid w:val="00310FE2"/>
    <w:rsid w:val="00311D50"/>
    <w:rsid w:val="003215DB"/>
    <w:rsid w:val="00322EC0"/>
    <w:rsid w:val="00325AA3"/>
    <w:rsid w:val="00325E4A"/>
    <w:rsid w:val="003278BD"/>
    <w:rsid w:val="00333A1A"/>
    <w:rsid w:val="003363C3"/>
    <w:rsid w:val="00341FE5"/>
    <w:rsid w:val="00343138"/>
    <w:rsid w:val="003475DE"/>
    <w:rsid w:val="0035176D"/>
    <w:rsid w:val="003550A3"/>
    <w:rsid w:val="00355D0A"/>
    <w:rsid w:val="00362A47"/>
    <w:rsid w:val="00371E34"/>
    <w:rsid w:val="0037225A"/>
    <w:rsid w:val="003736EB"/>
    <w:rsid w:val="00386565"/>
    <w:rsid w:val="003877EB"/>
    <w:rsid w:val="00387CA3"/>
    <w:rsid w:val="003A244B"/>
    <w:rsid w:val="003B0E1A"/>
    <w:rsid w:val="003B2667"/>
    <w:rsid w:val="003B38E1"/>
    <w:rsid w:val="003C2FB9"/>
    <w:rsid w:val="003C336A"/>
    <w:rsid w:val="003D02A3"/>
    <w:rsid w:val="003D4AE5"/>
    <w:rsid w:val="003D4B4D"/>
    <w:rsid w:val="003E2F57"/>
    <w:rsid w:val="003E4BAB"/>
    <w:rsid w:val="003F1C11"/>
    <w:rsid w:val="003F3292"/>
    <w:rsid w:val="003F32D3"/>
    <w:rsid w:val="003F5495"/>
    <w:rsid w:val="003F55E6"/>
    <w:rsid w:val="00405D66"/>
    <w:rsid w:val="00412183"/>
    <w:rsid w:val="00413F6C"/>
    <w:rsid w:val="004216B9"/>
    <w:rsid w:val="00423A20"/>
    <w:rsid w:val="00427A4A"/>
    <w:rsid w:val="00432BFE"/>
    <w:rsid w:val="00434ACE"/>
    <w:rsid w:val="00436761"/>
    <w:rsid w:val="00436B45"/>
    <w:rsid w:val="00437305"/>
    <w:rsid w:val="004503EF"/>
    <w:rsid w:val="004509E1"/>
    <w:rsid w:val="00451DC7"/>
    <w:rsid w:val="00465359"/>
    <w:rsid w:val="00465488"/>
    <w:rsid w:val="0046758B"/>
    <w:rsid w:val="00471031"/>
    <w:rsid w:val="0047394A"/>
    <w:rsid w:val="004775CB"/>
    <w:rsid w:val="00482122"/>
    <w:rsid w:val="004834C2"/>
    <w:rsid w:val="004939C0"/>
    <w:rsid w:val="00496A5C"/>
    <w:rsid w:val="004B0E69"/>
    <w:rsid w:val="004B2739"/>
    <w:rsid w:val="004B4DFF"/>
    <w:rsid w:val="004B7EF0"/>
    <w:rsid w:val="004C19F2"/>
    <w:rsid w:val="004C33D1"/>
    <w:rsid w:val="004C6334"/>
    <w:rsid w:val="004D0107"/>
    <w:rsid w:val="004D155E"/>
    <w:rsid w:val="004E0487"/>
    <w:rsid w:val="004E4C6A"/>
    <w:rsid w:val="004E5249"/>
    <w:rsid w:val="004F435D"/>
    <w:rsid w:val="004F59EB"/>
    <w:rsid w:val="004F5B47"/>
    <w:rsid w:val="004F60BF"/>
    <w:rsid w:val="004F77EC"/>
    <w:rsid w:val="0050220F"/>
    <w:rsid w:val="0051022B"/>
    <w:rsid w:val="00514CCE"/>
    <w:rsid w:val="00515473"/>
    <w:rsid w:val="00515E70"/>
    <w:rsid w:val="00524A15"/>
    <w:rsid w:val="005251AF"/>
    <w:rsid w:val="00530436"/>
    <w:rsid w:val="005306E5"/>
    <w:rsid w:val="005425B5"/>
    <w:rsid w:val="00543150"/>
    <w:rsid w:val="005471AD"/>
    <w:rsid w:val="00551CBF"/>
    <w:rsid w:val="00561162"/>
    <w:rsid w:val="00563106"/>
    <w:rsid w:val="005708CE"/>
    <w:rsid w:val="00574C41"/>
    <w:rsid w:val="00575F71"/>
    <w:rsid w:val="00577B84"/>
    <w:rsid w:val="0058137E"/>
    <w:rsid w:val="005877FF"/>
    <w:rsid w:val="0059218D"/>
    <w:rsid w:val="00595F87"/>
    <w:rsid w:val="005A0675"/>
    <w:rsid w:val="005A2323"/>
    <w:rsid w:val="005B0118"/>
    <w:rsid w:val="005B7545"/>
    <w:rsid w:val="005C4BF2"/>
    <w:rsid w:val="005C72C4"/>
    <w:rsid w:val="005C787B"/>
    <w:rsid w:val="005C7D04"/>
    <w:rsid w:val="005E00CF"/>
    <w:rsid w:val="005E43D5"/>
    <w:rsid w:val="005E60C7"/>
    <w:rsid w:val="005F034E"/>
    <w:rsid w:val="005F2A84"/>
    <w:rsid w:val="005F54C7"/>
    <w:rsid w:val="005F6C1F"/>
    <w:rsid w:val="005F7C33"/>
    <w:rsid w:val="006061F1"/>
    <w:rsid w:val="00606E70"/>
    <w:rsid w:val="0060711B"/>
    <w:rsid w:val="006103FC"/>
    <w:rsid w:val="00610769"/>
    <w:rsid w:val="006111F3"/>
    <w:rsid w:val="006126F9"/>
    <w:rsid w:val="00614A43"/>
    <w:rsid w:val="00615044"/>
    <w:rsid w:val="0061689C"/>
    <w:rsid w:val="00621CB6"/>
    <w:rsid w:val="006261C8"/>
    <w:rsid w:val="006276DF"/>
    <w:rsid w:val="00627E2F"/>
    <w:rsid w:val="0063249D"/>
    <w:rsid w:val="00632B04"/>
    <w:rsid w:val="006336A2"/>
    <w:rsid w:val="00644385"/>
    <w:rsid w:val="006452D5"/>
    <w:rsid w:val="00646719"/>
    <w:rsid w:val="00647B3C"/>
    <w:rsid w:val="00651DA0"/>
    <w:rsid w:val="006530D8"/>
    <w:rsid w:val="0066440B"/>
    <w:rsid w:val="00671B47"/>
    <w:rsid w:val="0067587F"/>
    <w:rsid w:val="006801F2"/>
    <w:rsid w:val="00683107"/>
    <w:rsid w:val="00684FD7"/>
    <w:rsid w:val="006869A1"/>
    <w:rsid w:val="0069457D"/>
    <w:rsid w:val="006A17DD"/>
    <w:rsid w:val="006A2872"/>
    <w:rsid w:val="006A2DB0"/>
    <w:rsid w:val="006A73D5"/>
    <w:rsid w:val="006D05D4"/>
    <w:rsid w:val="006D6546"/>
    <w:rsid w:val="006E5D4E"/>
    <w:rsid w:val="006F0B16"/>
    <w:rsid w:val="006F0FEB"/>
    <w:rsid w:val="006F2717"/>
    <w:rsid w:val="006F69AA"/>
    <w:rsid w:val="006F7424"/>
    <w:rsid w:val="006F7DA5"/>
    <w:rsid w:val="007040CD"/>
    <w:rsid w:val="007044BB"/>
    <w:rsid w:val="007129C4"/>
    <w:rsid w:val="007167E7"/>
    <w:rsid w:val="007170C4"/>
    <w:rsid w:val="007175C8"/>
    <w:rsid w:val="0072159D"/>
    <w:rsid w:val="00722CA9"/>
    <w:rsid w:val="00723782"/>
    <w:rsid w:val="007268CF"/>
    <w:rsid w:val="007307BB"/>
    <w:rsid w:val="00735B0C"/>
    <w:rsid w:val="00736808"/>
    <w:rsid w:val="00737E4E"/>
    <w:rsid w:val="00754CF0"/>
    <w:rsid w:val="007578D6"/>
    <w:rsid w:val="007621D4"/>
    <w:rsid w:val="00762743"/>
    <w:rsid w:val="00763AEE"/>
    <w:rsid w:val="00771EBD"/>
    <w:rsid w:val="00772D9C"/>
    <w:rsid w:val="007832D3"/>
    <w:rsid w:val="00783E0A"/>
    <w:rsid w:val="00785637"/>
    <w:rsid w:val="007912DA"/>
    <w:rsid w:val="007917BD"/>
    <w:rsid w:val="0079255D"/>
    <w:rsid w:val="00794688"/>
    <w:rsid w:val="00797A30"/>
    <w:rsid w:val="007B00FB"/>
    <w:rsid w:val="007B3BB0"/>
    <w:rsid w:val="007B73B6"/>
    <w:rsid w:val="007C7673"/>
    <w:rsid w:val="007D3E1F"/>
    <w:rsid w:val="007D6E9B"/>
    <w:rsid w:val="007E1B79"/>
    <w:rsid w:val="007E45F9"/>
    <w:rsid w:val="007E46CB"/>
    <w:rsid w:val="007E5967"/>
    <w:rsid w:val="007E7C69"/>
    <w:rsid w:val="007F1A50"/>
    <w:rsid w:val="007F4FDC"/>
    <w:rsid w:val="00801120"/>
    <w:rsid w:val="00805A09"/>
    <w:rsid w:val="0081251C"/>
    <w:rsid w:val="0082561B"/>
    <w:rsid w:val="008428A9"/>
    <w:rsid w:val="00847305"/>
    <w:rsid w:val="00847551"/>
    <w:rsid w:val="00855DE2"/>
    <w:rsid w:val="00857544"/>
    <w:rsid w:val="00861238"/>
    <w:rsid w:val="00872FBD"/>
    <w:rsid w:val="00874672"/>
    <w:rsid w:val="00874718"/>
    <w:rsid w:val="00874A52"/>
    <w:rsid w:val="00880517"/>
    <w:rsid w:val="00883642"/>
    <w:rsid w:val="0088696B"/>
    <w:rsid w:val="00890481"/>
    <w:rsid w:val="008A1A81"/>
    <w:rsid w:val="008B7350"/>
    <w:rsid w:val="008C322C"/>
    <w:rsid w:val="008C5A2E"/>
    <w:rsid w:val="008C633F"/>
    <w:rsid w:val="008D290B"/>
    <w:rsid w:val="008D4F32"/>
    <w:rsid w:val="008D6599"/>
    <w:rsid w:val="008E1F4E"/>
    <w:rsid w:val="008E4384"/>
    <w:rsid w:val="008E7682"/>
    <w:rsid w:val="008E7E36"/>
    <w:rsid w:val="008F4D9E"/>
    <w:rsid w:val="008F6F4E"/>
    <w:rsid w:val="008F7B52"/>
    <w:rsid w:val="0090253E"/>
    <w:rsid w:val="009106A0"/>
    <w:rsid w:val="00910E54"/>
    <w:rsid w:val="00912EBC"/>
    <w:rsid w:val="00921658"/>
    <w:rsid w:val="00923702"/>
    <w:rsid w:val="00931D6C"/>
    <w:rsid w:val="00932F1B"/>
    <w:rsid w:val="00935683"/>
    <w:rsid w:val="00936613"/>
    <w:rsid w:val="00936BDF"/>
    <w:rsid w:val="0094145F"/>
    <w:rsid w:val="00943C9F"/>
    <w:rsid w:val="0094598F"/>
    <w:rsid w:val="00947B1C"/>
    <w:rsid w:val="00955339"/>
    <w:rsid w:val="00956380"/>
    <w:rsid w:val="00960D70"/>
    <w:rsid w:val="00961119"/>
    <w:rsid w:val="009643AF"/>
    <w:rsid w:val="0096597B"/>
    <w:rsid w:val="009661CB"/>
    <w:rsid w:val="0097076D"/>
    <w:rsid w:val="00981EEE"/>
    <w:rsid w:val="0098215E"/>
    <w:rsid w:val="00987CA3"/>
    <w:rsid w:val="00993397"/>
    <w:rsid w:val="009962B7"/>
    <w:rsid w:val="009A4900"/>
    <w:rsid w:val="009B1F80"/>
    <w:rsid w:val="009B4BEC"/>
    <w:rsid w:val="009B537A"/>
    <w:rsid w:val="009B72C3"/>
    <w:rsid w:val="009B79D4"/>
    <w:rsid w:val="009C371C"/>
    <w:rsid w:val="009C41CE"/>
    <w:rsid w:val="009D32D8"/>
    <w:rsid w:val="009D706A"/>
    <w:rsid w:val="009D7250"/>
    <w:rsid w:val="009E5CEA"/>
    <w:rsid w:val="009F013B"/>
    <w:rsid w:val="009F441E"/>
    <w:rsid w:val="00A0035C"/>
    <w:rsid w:val="00A02AF5"/>
    <w:rsid w:val="00A04301"/>
    <w:rsid w:val="00A13959"/>
    <w:rsid w:val="00A2160B"/>
    <w:rsid w:val="00A22918"/>
    <w:rsid w:val="00A31612"/>
    <w:rsid w:val="00A3171C"/>
    <w:rsid w:val="00A35F41"/>
    <w:rsid w:val="00A35F94"/>
    <w:rsid w:val="00A362EE"/>
    <w:rsid w:val="00A36C2C"/>
    <w:rsid w:val="00A40361"/>
    <w:rsid w:val="00A41ACA"/>
    <w:rsid w:val="00A4266B"/>
    <w:rsid w:val="00A4348F"/>
    <w:rsid w:val="00A44E2F"/>
    <w:rsid w:val="00A45B15"/>
    <w:rsid w:val="00A47805"/>
    <w:rsid w:val="00A47F0A"/>
    <w:rsid w:val="00A5396B"/>
    <w:rsid w:val="00A53F3A"/>
    <w:rsid w:val="00A540C8"/>
    <w:rsid w:val="00A63368"/>
    <w:rsid w:val="00A71DEC"/>
    <w:rsid w:val="00A90321"/>
    <w:rsid w:val="00A91522"/>
    <w:rsid w:val="00A94481"/>
    <w:rsid w:val="00AA2607"/>
    <w:rsid w:val="00AA4110"/>
    <w:rsid w:val="00AA679C"/>
    <w:rsid w:val="00AA722F"/>
    <w:rsid w:val="00AB6E7B"/>
    <w:rsid w:val="00AC24C0"/>
    <w:rsid w:val="00AC34E6"/>
    <w:rsid w:val="00AC4C24"/>
    <w:rsid w:val="00AC53EE"/>
    <w:rsid w:val="00AC60AF"/>
    <w:rsid w:val="00AC74FC"/>
    <w:rsid w:val="00AD67FC"/>
    <w:rsid w:val="00AD7975"/>
    <w:rsid w:val="00AF150A"/>
    <w:rsid w:val="00AF19B8"/>
    <w:rsid w:val="00AF3C07"/>
    <w:rsid w:val="00AF79B3"/>
    <w:rsid w:val="00B027A1"/>
    <w:rsid w:val="00B03442"/>
    <w:rsid w:val="00B16A2B"/>
    <w:rsid w:val="00B22062"/>
    <w:rsid w:val="00B2423E"/>
    <w:rsid w:val="00B24C81"/>
    <w:rsid w:val="00B2634E"/>
    <w:rsid w:val="00B30EE5"/>
    <w:rsid w:val="00B3533B"/>
    <w:rsid w:val="00B36428"/>
    <w:rsid w:val="00B36D0E"/>
    <w:rsid w:val="00B373A8"/>
    <w:rsid w:val="00B41B97"/>
    <w:rsid w:val="00B420DC"/>
    <w:rsid w:val="00B42E01"/>
    <w:rsid w:val="00B45A8E"/>
    <w:rsid w:val="00B5098B"/>
    <w:rsid w:val="00B50BBD"/>
    <w:rsid w:val="00B5287A"/>
    <w:rsid w:val="00B539DD"/>
    <w:rsid w:val="00B53FFC"/>
    <w:rsid w:val="00B54D0F"/>
    <w:rsid w:val="00B5561D"/>
    <w:rsid w:val="00B5643A"/>
    <w:rsid w:val="00B6419A"/>
    <w:rsid w:val="00B72387"/>
    <w:rsid w:val="00B72495"/>
    <w:rsid w:val="00B753F6"/>
    <w:rsid w:val="00B75472"/>
    <w:rsid w:val="00BA4BC9"/>
    <w:rsid w:val="00BA5B14"/>
    <w:rsid w:val="00BA5EA3"/>
    <w:rsid w:val="00BA6939"/>
    <w:rsid w:val="00BA7544"/>
    <w:rsid w:val="00BC150F"/>
    <w:rsid w:val="00BC5344"/>
    <w:rsid w:val="00BC535C"/>
    <w:rsid w:val="00BC5A5C"/>
    <w:rsid w:val="00BC5F67"/>
    <w:rsid w:val="00BD2172"/>
    <w:rsid w:val="00BD48DD"/>
    <w:rsid w:val="00BD582F"/>
    <w:rsid w:val="00BD7A70"/>
    <w:rsid w:val="00BD7A8D"/>
    <w:rsid w:val="00BE0A14"/>
    <w:rsid w:val="00BE1F9F"/>
    <w:rsid w:val="00BE44DE"/>
    <w:rsid w:val="00BE6AB5"/>
    <w:rsid w:val="00BF6F2A"/>
    <w:rsid w:val="00C054A9"/>
    <w:rsid w:val="00C05771"/>
    <w:rsid w:val="00C12431"/>
    <w:rsid w:val="00C15EB7"/>
    <w:rsid w:val="00C163E7"/>
    <w:rsid w:val="00C23204"/>
    <w:rsid w:val="00C255F3"/>
    <w:rsid w:val="00C3176A"/>
    <w:rsid w:val="00C338F5"/>
    <w:rsid w:val="00C347DC"/>
    <w:rsid w:val="00C34D76"/>
    <w:rsid w:val="00C3753E"/>
    <w:rsid w:val="00C40F01"/>
    <w:rsid w:val="00C43E9E"/>
    <w:rsid w:val="00C44236"/>
    <w:rsid w:val="00C51553"/>
    <w:rsid w:val="00C557D9"/>
    <w:rsid w:val="00C57C86"/>
    <w:rsid w:val="00C61D67"/>
    <w:rsid w:val="00C76914"/>
    <w:rsid w:val="00C80155"/>
    <w:rsid w:val="00C837CA"/>
    <w:rsid w:val="00C83D2B"/>
    <w:rsid w:val="00C8523A"/>
    <w:rsid w:val="00C92120"/>
    <w:rsid w:val="00C92DFE"/>
    <w:rsid w:val="00CA62E7"/>
    <w:rsid w:val="00CB3831"/>
    <w:rsid w:val="00CB5055"/>
    <w:rsid w:val="00CB5F7A"/>
    <w:rsid w:val="00CB66CC"/>
    <w:rsid w:val="00CB6C77"/>
    <w:rsid w:val="00CB7657"/>
    <w:rsid w:val="00CC11BC"/>
    <w:rsid w:val="00CC2521"/>
    <w:rsid w:val="00CC4BE4"/>
    <w:rsid w:val="00CD1820"/>
    <w:rsid w:val="00CD2D1B"/>
    <w:rsid w:val="00CD3120"/>
    <w:rsid w:val="00CD3C59"/>
    <w:rsid w:val="00CD3CC9"/>
    <w:rsid w:val="00CE2623"/>
    <w:rsid w:val="00CE2A9F"/>
    <w:rsid w:val="00CE3110"/>
    <w:rsid w:val="00CE569C"/>
    <w:rsid w:val="00CF1D45"/>
    <w:rsid w:val="00CF1D8B"/>
    <w:rsid w:val="00CF3D09"/>
    <w:rsid w:val="00CF4F60"/>
    <w:rsid w:val="00CF6B85"/>
    <w:rsid w:val="00D05593"/>
    <w:rsid w:val="00D143DD"/>
    <w:rsid w:val="00D16417"/>
    <w:rsid w:val="00D22D67"/>
    <w:rsid w:val="00D24200"/>
    <w:rsid w:val="00D248A2"/>
    <w:rsid w:val="00D30865"/>
    <w:rsid w:val="00D347BD"/>
    <w:rsid w:val="00D358A9"/>
    <w:rsid w:val="00D37A71"/>
    <w:rsid w:val="00D41071"/>
    <w:rsid w:val="00D453CD"/>
    <w:rsid w:val="00D50302"/>
    <w:rsid w:val="00D5242B"/>
    <w:rsid w:val="00D53B47"/>
    <w:rsid w:val="00D54495"/>
    <w:rsid w:val="00D576F7"/>
    <w:rsid w:val="00D63615"/>
    <w:rsid w:val="00D649D1"/>
    <w:rsid w:val="00D67D99"/>
    <w:rsid w:val="00D77F86"/>
    <w:rsid w:val="00D858DC"/>
    <w:rsid w:val="00D86529"/>
    <w:rsid w:val="00D929B5"/>
    <w:rsid w:val="00D95615"/>
    <w:rsid w:val="00DA60C6"/>
    <w:rsid w:val="00DA7EBD"/>
    <w:rsid w:val="00DB0E69"/>
    <w:rsid w:val="00DB564D"/>
    <w:rsid w:val="00DB6964"/>
    <w:rsid w:val="00DC3CEF"/>
    <w:rsid w:val="00DD142F"/>
    <w:rsid w:val="00DD622B"/>
    <w:rsid w:val="00DD7CF4"/>
    <w:rsid w:val="00DE0206"/>
    <w:rsid w:val="00DE0887"/>
    <w:rsid w:val="00DE1269"/>
    <w:rsid w:val="00DE25C8"/>
    <w:rsid w:val="00DE3B1A"/>
    <w:rsid w:val="00DE5F31"/>
    <w:rsid w:val="00DE6E44"/>
    <w:rsid w:val="00DE7A94"/>
    <w:rsid w:val="00DF09D9"/>
    <w:rsid w:val="00DF100F"/>
    <w:rsid w:val="00DF319D"/>
    <w:rsid w:val="00DF68BA"/>
    <w:rsid w:val="00DF6B24"/>
    <w:rsid w:val="00E003A2"/>
    <w:rsid w:val="00E0065F"/>
    <w:rsid w:val="00E00D11"/>
    <w:rsid w:val="00E00EC4"/>
    <w:rsid w:val="00E20A88"/>
    <w:rsid w:val="00E23E1B"/>
    <w:rsid w:val="00E300A6"/>
    <w:rsid w:val="00E33ABC"/>
    <w:rsid w:val="00E342CB"/>
    <w:rsid w:val="00E34800"/>
    <w:rsid w:val="00E350CD"/>
    <w:rsid w:val="00E43F6E"/>
    <w:rsid w:val="00E4782F"/>
    <w:rsid w:val="00E50634"/>
    <w:rsid w:val="00E57076"/>
    <w:rsid w:val="00E57EF4"/>
    <w:rsid w:val="00E60E7F"/>
    <w:rsid w:val="00E65E21"/>
    <w:rsid w:val="00E7143C"/>
    <w:rsid w:val="00E71B35"/>
    <w:rsid w:val="00E725E4"/>
    <w:rsid w:val="00E7465B"/>
    <w:rsid w:val="00E74AA2"/>
    <w:rsid w:val="00E77743"/>
    <w:rsid w:val="00E85E78"/>
    <w:rsid w:val="00E92884"/>
    <w:rsid w:val="00E9509C"/>
    <w:rsid w:val="00EA3E9D"/>
    <w:rsid w:val="00EB0701"/>
    <w:rsid w:val="00EC5064"/>
    <w:rsid w:val="00EC6A96"/>
    <w:rsid w:val="00EC6B81"/>
    <w:rsid w:val="00EC73D0"/>
    <w:rsid w:val="00ED0945"/>
    <w:rsid w:val="00ED477C"/>
    <w:rsid w:val="00ED5F1B"/>
    <w:rsid w:val="00EE292F"/>
    <w:rsid w:val="00EF1E9A"/>
    <w:rsid w:val="00EF3034"/>
    <w:rsid w:val="00EF49B2"/>
    <w:rsid w:val="00EF614B"/>
    <w:rsid w:val="00F018DD"/>
    <w:rsid w:val="00F060A1"/>
    <w:rsid w:val="00F11189"/>
    <w:rsid w:val="00F20EE6"/>
    <w:rsid w:val="00F23D21"/>
    <w:rsid w:val="00F24C97"/>
    <w:rsid w:val="00F3303C"/>
    <w:rsid w:val="00F42018"/>
    <w:rsid w:val="00F42C76"/>
    <w:rsid w:val="00F4632B"/>
    <w:rsid w:val="00F46F33"/>
    <w:rsid w:val="00F55B11"/>
    <w:rsid w:val="00F565D8"/>
    <w:rsid w:val="00F656E2"/>
    <w:rsid w:val="00F65CB7"/>
    <w:rsid w:val="00F80155"/>
    <w:rsid w:val="00F82F38"/>
    <w:rsid w:val="00F83651"/>
    <w:rsid w:val="00F9068D"/>
    <w:rsid w:val="00F96D68"/>
    <w:rsid w:val="00FA2399"/>
    <w:rsid w:val="00FA2A89"/>
    <w:rsid w:val="00FA5090"/>
    <w:rsid w:val="00FA6BA2"/>
    <w:rsid w:val="00FB056A"/>
    <w:rsid w:val="00FB07C7"/>
    <w:rsid w:val="00FB58B4"/>
    <w:rsid w:val="00FC1962"/>
    <w:rsid w:val="00FC430B"/>
    <w:rsid w:val="00FD49B9"/>
    <w:rsid w:val="00FD6C3B"/>
    <w:rsid w:val="00FE1968"/>
    <w:rsid w:val="00FE1DE3"/>
    <w:rsid w:val="00FE4549"/>
    <w:rsid w:val="00FE585D"/>
    <w:rsid w:val="00FE588B"/>
    <w:rsid w:val="00FE5E90"/>
    <w:rsid w:val="00FF1DDF"/>
    <w:rsid w:val="00FF4477"/>
    <w:rsid w:val="00FF4AEC"/>
    <w:rsid w:val="00FF7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04EF4C"/>
  <w15:docId w15:val="{1113CF0C-DB40-4EE8-AA12-0846C00B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428A9"/>
    <w:pPr>
      <w:tabs>
        <w:tab w:val="center" w:pos="4320"/>
        <w:tab w:val="right" w:pos="8640"/>
      </w:tabs>
      <w:spacing w:after="0" w:line="240" w:lineRule="auto"/>
    </w:pPr>
  </w:style>
  <w:style w:type="character" w:customStyle="1" w:styleId="Char">
    <w:name w:val="Κεφαλίδα Char"/>
    <w:basedOn w:val="a0"/>
    <w:link w:val="a3"/>
    <w:rsid w:val="008428A9"/>
  </w:style>
  <w:style w:type="paragraph" w:styleId="a4">
    <w:name w:val="footer"/>
    <w:basedOn w:val="a"/>
    <w:link w:val="Char0"/>
    <w:uiPriority w:val="99"/>
    <w:unhideWhenUsed/>
    <w:rsid w:val="008428A9"/>
    <w:pPr>
      <w:tabs>
        <w:tab w:val="center" w:pos="4320"/>
        <w:tab w:val="right" w:pos="8640"/>
      </w:tabs>
      <w:spacing w:after="0" w:line="240" w:lineRule="auto"/>
    </w:pPr>
  </w:style>
  <w:style w:type="character" w:customStyle="1" w:styleId="Char0">
    <w:name w:val="Υποσέλιδο Char"/>
    <w:basedOn w:val="a0"/>
    <w:link w:val="a4"/>
    <w:uiPriority w:val="99"/>
    <w:rsid w:val="008428A9"/>
  </w:style>
  <w:style w:type="character" w:styleId="a5">
    <w:name w:val="footnote reference"/>
    <w:semiHidden/>
    <w:rsid w:val="008428A9"/>
    <w:rPr>
      <w:vertAlign w:val="superscript"/>
    </w:rPr>
  </w:style>
  <w:style w:type="table" w:styleId="a6">
    <w:name w:val="Table Grid"/>
    <w:basedOn w:val="a1"/>
    <w:uiPriority w:val="39"/>
    <w:rsid w:val="00842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50302"/>
    <w:pPr>
      <w:ind w:left="720"/>
      <w:contextualSpacing/>
    </w:pPr>
  </w:style>
  <w:style w:type="paragraph" w:styleId="a8">
    <w:name w:val="Balloon Text"/>
    <w:basedOn w:val="a"/>
    <w:link w:val="Char1"/>
    <w:uiPriority w:val="99"/>
    <w:semiHidden/>
    <w:unhideWhenUsed/>
    <w:rsid w:val="00F83651"/>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F83651"/>
    <w:rPr>
      <w:rFonts w:ascii="Segoe UI" w:hAnsi="Segoe UI" w:cs="Segoe UI"/>
      <w:sz w:val="18"/>
      <w:szCs w:val="18"/>
    </w:rPr>
  </w:style>
  <w:style w:type="character" w:customStyle="1" w:styleId="a9">
    <w:name w:val="Κανένα"/>
    <w:rsid w:val="00D52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MEGASpatronos\spatronos\__&#924;&#917;&#925;&#916;&#937;&#925;&#919;__\__&#935;&#913;&#921;&#929;&#917;&#932;&#921;&#931;&#924;&#927;&#921;-&#928;&#929;&#927;&#923;&#927;&#915;&#927;&#921;\&#928;&#929;&#927;&#932;&#933;&#928;&#92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1B9859C-5088-430C-9E6E-0CC31F97E9EA}"/>
</file>

<file path=customXml/itemProps2.xml><?xml version="1.0" encoding="utf-8"?>
<ds:datastoreItem xmlns:ds="http://schemas.openxmlformats.org/officeDocument/2006/customXml" ds:itemID="{75116B2F-C72A-44D7-B82F-81E758843E84}"/>
</file>

<file path=customXml/itemProps3.xml><?xml version="1.0" encoding="utf-8"?>
<ds:datastoreItem xmlns:ds="http://schemas.openxmlformats.org/officeDocument/2006/customXml" ds:itemID="{406E51B5-8157-430B-B9FD-15F0C780C716}"/>
</file>

<file path=docProps/app.xml><?xml version="1.0" encoding="utf-8"?>
<Properties xmlns="http://schemas.openxmlformats.org/officeDocument/2006/extended-properties" xmlns:vt="http://schemas.openxmlformats.org/officeDocument/2006/docPropsVTypes">
  <Template>ΠΡΟΤΥΠΟ.dotx</Template>
  <TotalTime>1</TotalTime>
  <Pages>6</Pages>
  <Words>2376</Words>
  <Characters>12833</Characters>
  <Application>Microsoft Office Word</Application>
  <DocSecurity>0</DocSecurity>
  <Lines>106</Lines>
  <Paragraphs>30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Κείμενο χαιρετισμού της ΥΠΠΟΑ Λίνας Μενδώνη</dc:title>
  <dc:subject/>
  <dc:creator>Sotiris</dc:creator>
  <cp:keywords/>
  <dc:description/>
  <cp:lastModifiedBy>Ελευθερία Πελτέκη</cp:lastModifiedBy>
  <cp:revision>2</cp:revision>
  <cp:lastPrinted>2021-06-22T18:56:00Z</cp:lastPrinted>
  <dcterms:created xsi:type="dcterms:W3CDTF">2023-01-28T21:19:00Z</dcterms:created>
  <dcterms:modified xsi:type="dcterms:W3CDTF">2023-01-28T21:19:00Z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